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3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65"/>
      </w:tblGrid>
      <w:tr w:rsidR="00B914A9" w14:paraId="2A971BE9" w14:textId="77777777" w:rsidTr="0015518C">
        <w:trPr>
          <w:trHeight w:hRule="exact" w:val="142"/>
        </w:trPr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1454C91" w14:textId="77777777" w:rsidR="00B914A9" w:rsidRPr="00B36160" w:rsidRDefault="00B914A9" w:rsidP="00AC7B19">
            <w:pPr>
              <w:pStyle w:val="EinfAbs"/>
              <w:framePr w:w="3289" w:h="4820" w:hRule="exact" w:hSpace="181" w:wrap="notBeside" w:vAnchor="page" w:hAnchor="margin" w:x="6408" w:y="1815" w:anchorLock="1"/>
              <w:spacing w:line="240" w:lineRule="auto"/>
              <w:suppressOverlap/>
              <w:rPr>
                <w:rFonts w:ascii="Frutiger LT Com 45 Light" w:hAnsi="Frutiger LT Com 45 Light" w:cs="Frutiger LT Com 45 Light"/>
                <w:sz w:val="10"/>
                <w:szCs w:val="10"/>
              </w:rPr>
            </w:pPr>
          </w:p>
        </w:tc>
      </w:tr>
      <w:tr w:rsidR="00B914A9" w14:paraId="36335895" w14:textId="77777777" w:rsidTr="0015518C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68D32" w14:textId="77777777" w:rsidR="00085ADF" w:rsidRPr="00F20D24" w:rsidRDefault="00A51395" w:rsidP="00A51395">
            <w:pPr>
              <w:pStyle w:val="EinfAbs"/>
              <w:framePr w:w="3289" w:h="4820" w:hRule="exact" w:hSpace="181" w:wrap="notBeside" w:vAnchor="page" w:hAnchor="margin" w:x="6408" w:y="1815" w:anchorLock="1"/>
              <w:spacing w:after="120" w:line="240" w:lineRule="auto"/>
              <w:contextualSpacing/>
              <w:suppressOverlap/>
              <w:rPr>
                <w:rFonts w:ascii="Frutiger LT Com 45 Light" w:hAnsi="Frutiger LT Com 45 Light" w:cs="Frutiger LT Com 45 Light"/>
                <w:b/>
                <w:bCs/>
                <w:caps/>
                <w:sz w:val="16"/>
                <w:szCs w:val="16"/>
              </w:rPr>
            </w:pPr>
            <w:r>
              <w:rPr>
                <w:rFonts w:ascii="Frutiger LT Com 45 Light" w:hAnsi="Frutiger LT Com 45 Light" w:cs="Frutiger LT Com 45 Light"/>
                <w:b/>
                <w:bCs/>
                <w:caps/>
                <w:sz w:val="16"/>
                <w:szCs w:val="16"/>
              </w:rPr>
              <w:sym w:font="Wingdings" w:char="F081"/>
            </w:r>
          </w:p>
        </w:tc>
      </w:tr>
      <w:tr w:rsidR="00163BFC" w:rsidRPr="0018748C" w14:paraId="4E00C2FE" w14:textId="77777777" w:rsidTr="0015518C">
        <w:tc>
          <w:tcPr>
            <w:tcW w:w="30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DA266B" w14:textId="77777777" w:rsidR="00057F7B" w:rsidRPr="0018748C" w:rsidRDefault="00A51395" w:rsidP="00485B83">
            <w:pPr>
              <w:pStyle w:val="EinfAbs"/>
              <w:framePr w:w="3289" w:h="4820" w:hRule="exact" w:hSpace="181" w:wrap="notBeside" w:vAnchor="page" w:hAnchor="margin" w:x="6408" w:y="1815" w:anchorLock="1"/>
              <w:spacing w:after="120" w:line="264" w:lineRule="auto"/>
              <w:contextualSpacing/>
              <w:suppressOverlap/>
              <w:rPr>
                <w:rFonts w:ascii="Frutiger LT Com 45 Light" w:hAnsi="Frutiger LT Com 45 Light" w:cs="Frutiger LT Com 45 Light"/>
                <w:bCs/>
                <w:sz w:val="16"/>
                <w:szCs w:val="16"/>
              </w:rPr>
            </w:pPr>
            <w:r>
              <w:rPr>
                <w:rFonts w:ascii="Frutiger LT Com 45 Light" w:hAnsi="Frutiger LT Com 45 Light" w:cs="Frutiger LT Com 45 Light"/>
                <w:bCs/>
                <w:sz w:val="16"/>
                <w:szCs w:val="16"/>
              </w:rPr>
              <w:sym w:font="Wingdings" w:char="F082"/>
            </w:r>
          </w:p>
        </w:tc>
      </w:tr>
      <w:tr w:rsidR="00F94578" w:rsidRPr="0018748C" w14:paraId="17BF76F8" w14:textId="77777777" w:rsidTr="0015518C">
        <w:tc>
          <w:tcPr>
            <w:tcW w:w="300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456850" w14:textId="77777777" w:rsidR="00F94578" w:rsidRPr="000A18D1" w:rsidRDefault="00F94578" w:rsidP="00F94578">
            <w:pPr>
              <w:pStyle w:val="EinfAbs"/>
              <w:framePr w:w="3289" w:h="4820" w:hRule="exact" w:hSpace="181" w:wrap="notBeside" w:vAnchor="page" w:hAnchor="margin" w:x="6408" w:y="1815" w:anchorLock="1"/>
              <w:spacing w:before="80"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>Ihr Zeichen:</w:t>
            </w:r>
            <w:r w:rsidR="003D61B2">
              <w:rPr>
                <w:rFonts w:ascii="Frutiger LT Com 45 Light" w:hAnsi="Frutiger LT Com 45 Light" w:cs="Frutiger LT Com 45 Light"/>
                <w:sz w:val="14"/>
                <w:szCs w:val="14"/>
              </w:rPr>
              <w:t xml:space="preserve"> </w:t>
            </w:r>
            <w:r w:rsidR="00AF3C6D">
              <w:rPr>
                <w:rFonts w:ascii="Frutiger LT Com 45 Light" w:hAnsi="Frutiger LT Com 45 Light" w:cs="Frutiger LT Com 45 Light"/>
                <w:sz w:val="14"/>
                <w:szCs w:val="14"/>
              </w:rPr>
              <w:sym w:font="Wingdings" w:char="F083"/>
            </w:r>
          </w:p>
        </w:tc>
      </w:tr>
      <w:tr w:rsidR="00F94578" w:rsidRPr="0018748C" w14:paraId="6C576385" w14:textId="77777777" w:rsidTr="00CE7C7E"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3BA86" w14:textId="77777777" w:rsidR="00F94578" w:rsidRDefault="00F94578" w:rsidP="000A1239">
            <w:pPr>
              <w:pStyle w:val="EinfAbs"/>
              <w:framePr w:w="3289" w:h="4820" w:hRule="exact" w:hSpace="181" w:wrap="notBeside" w:vAnchor="page" w:hAnchor="margin" w:x="6408" w:y="1815" w:anchorLock="1"/>
              <w:spacing w:after="120" w:line="264" w:lineRule="auto"/>
              <w:contextualSpacing/>
              <w:suppressOverlap/>
              <w:rPr>
                <w:rFonts w:ascii="Frutiger LT Com 45 Light" w:hAnsi="Frutiger LT Com 45 Light" w:cs="Frutiger LT Com 45 Light"/>
                <w:bCs/>
                <w:sz w:val="16"/>
                <w:szCs w:val="16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>Mein Zeichen:</w:t>
            </w:r>
            <w:r w:rsidR="003D61B2">
              <w:rPr>
                <w:rFonts w:ascii="Frutiger LT Com 45 Light" w:hAnsi="Frutiger LT Com 45 Light" w:cs="Frutiger LT Com 45 Light"/>
                <w:sz w:val="14"/>
                <w:szCs w:val="14"/>
              </w:rPr>
              <w:t xml:space="preserve"> </w:t>
            </w:r>
            <w:r w:rsidR="000A1239">
              <w:rPr>
                <w:rFonts w:ascii="Frutiger LT Com 45 Light" w:hAnsi="Frutiger LT Com 45 Light" w:cs="Frutiger LT Com 45 Light"/>
                <w:sz w:val="14"/>
                <w:szCs w:val="14"/>
              </w:rPr>
              <w:sym w:font="Wingdings" w:char="F083"/>
            </w:r>
          </w:p>
        </w:tc>
      </w:tr>
      <w:tr w:rsidR="003B710B" w14:paraId="483392B0" w14:textId="77777777" w:rsidTr="00CE7C7E">
        <w:trPr>
          <w:trHeight w:val="284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D209" w14:textId="77777777" w:rsidR="003B710B" w:rsidRPr="000A18D1" w:rsidRDefault="00EA0B41" w:rsidP="00AC7B19">
            <w:pPr>
              <w:pStyle w:val="EinfAbs"/>
              <w:framePr w:w="3289" w:h="4820" w:hRule="exact" w:hSpace="181" w:wrap="notBeside" w:vAnchor="page" w:hAnchor="margin" w:x="6408" w:y="1815" w:anchorLock="1"/>
              <w:spacing w:before="80"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>Auskunft erteilt:</w:t>
            </w:r>
          </w:p>
        </w:tc>
      </w:tr>
      <w:tr w:rsidR="001D17FA" w14:paraId="7CBD743D" w14:textId="77777777" w:rsidTr="00EB5BE5">
        <w:trPr>
          <w:trHeight w:val="187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F47AB" w14:textId="089586F2" w:rsidR="001D17FA" w:rsidRDefault="001D17FA" w:rsidP="00AC7B19">
            <w:pPr>
              <w:pStyle w:val="EinfAbs"/>
              <w:framePr w:w="3289" w:h="4820" w:hRule="exact" w:hSpace="181" w:wrap="notBeside" w:vAnchor="page" w:hAnchor="margin" w:x="6408" w:y="1815" w:anchorLock="1"/>
              <w:spacing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</w:p>
        </w:tc>
      </w:tr>
      <w:tr w:rsidR="00EA0B41" w14:paraId="137810DA" w14:textId="77777777" w:rsidTr="00EB5BE5">
        <w:trPr>
          <w:trHeight w:val="187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13196" w14:textId="6B66A29D" w:rsidR="00EA0B41" w:rsidRDefault="00EA0B41" w:rsidP="00485B83">
            <w:pPr>
              <w:pStyle w:val="EinfAbs"/>
              <w:framePr w:w="3289" w:h="4820" w:hRule="exact" w:hSpace="181" w:wrap="notBeside" w:vAnchor="page" w:hAnchor="margin" w:x="6408" w:y="1815" w:anchorLock="1"/>
              <w:spacing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</w:p>
        </w:tc>
      </w:tr>
      <w:tr w:rsidR="00EA0B41" w14:paraId="12AA79AB" w14:textId="77777777" w:rsidTr="00EB5BE5">
        <w:trPr>
          <w:trHeight w:val="187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B2802" w14:textId="5B7963C9" w:rsidR="00EA0B41" w:rsidRDefault="00EA0B41" w:rsidP="00AC7B19">
            <w:pPr>
              <w:pStyle w:val="EinfAbs"/>
              <w:framePr w:w="3289" w:h="4820" w:hRule="exact" w:hSpace="181" w:wrap="notBeside" w:vAnchor="page" w:hAnchor="margin" w:x="6408" w:y="1815" w:anchorLock="1"/>
              <w:spacing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</w:p>
        </w:tc>
      </w:tr>
      <w:tr w:rsidR="00BE4D6B" w14:paraId="2318EC80" w14:textId="77777777" w:rsidTr="00EB5BE5">
        <w:trPr>
          <w:trHeight w:val="18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0A5DA8" w14:textId="77777777" w:rsidR="00BE4D6B" w:rsidRPr="009A6A9A" w:rsidRDefault="00BE4D6B" w:rsidP="00AC7B19">
            <w:pPr>
              <w:pStyle w:val="EinfAbs"/>
              <w:framePr w:w="3289" w:h="4820" w:hRule="exact" w:hSpace="181" w:wrap="notBeside" w:vAnchor="page" w:hAnchor="margin" w:x="6408" w:y="1815" w:anchorLock="1"/>
              <w:spacing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>Fon: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5B7B147" w14:textId="77777777" w:rsidR="00BE4D6B" w:rsidRPr="009A6A9A" w:rsidRDefault="00EA0B41" w:rsidP="000A1239">
            <w:pPr>
              <w:pStyle w:val="EinfAbs"/>
              <w:framePr w:w="3289" w:h="4820" w:hRule="exact" w:hSpace="181" w:wrap="notBeside" w:vAnchor="page" w:hAnchor="margin" w:x="6408" w:y="1815" w:anchorLock="1"/>
              <w:spacing w:after="8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>+49 2331 987-</w:t>
            </w:r>
            <w:r w:rsidR="000A1239">
              <w:rPr>
                <w:rFonts w:ascii="Frutiger LT Com 45 Light" w:hAnsi="Frutiger LT Com 45 Light" w:cs="Frutiger LT Com 45 Light"/>
                <w:sz w:val="14"/>
                <w:szCs w:val="14"/>
              </w:rPr>
              <w:sym w:font="Wingdings" w:char="F087"/>
            </w:r>
          </w:p>
        </w:tc>
      </w:tr>
      <w:tr w:rsidR="003B710B" w14:paraId="3F191685" w14:textId="77777777" w:rsidTr="00EB5BE5">
        <w:trPr>
          <w:trHeight w:val="187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5C025" w14:textId="760EF54A" w:rsidR="003B710B" w:rsidRPr="009A6A9A" w:rsidRDefault="00A173DE" w:rsidP="00BD449B">
            <w:pPr>
              <w:pStyle w:val="EinfAbs"/>
              <w:framePr w:w="3289" w:h="4820" w:hRule="exact" w:hSpace="181" w:wrap="notBeside" w:vAnchor="page" w:hAnchor="margin" w:x="6408" w:y="1815" w:anchorLock="1"/>
              <w:spacing w:after="170" w:line="240" w:lineRule="auto"/>
              <w:suppressOverlap/>
              <w:rPr>
                <w:rFonts w:ascii="Frutiger LT Com 45 Light" w:hAnsi="Frutiger LT Com 45 Light" w:cs="Frutiger LT Com 45 Light"/>
                <w:sz w:val="14"/>
                <w:szCs w:val="14"/>
              </w:rPr>
            </w:pPr>
            <w:r>
              <w:rPr>
                <w:rFonts w:ascii="Frutiger LT Com 45 Light" w:hAnsi="Frutiger LT Com 45 Light" w:cs="Frutiger LT Com 45 Light"/>
                <w:sz w:val="14"/>
                <w:szCs w:val="14"/>
              </w:rPr>
              <w:t xml:space="preserve">Mail: </w:t>
            </w:r>
            <w:r w:rsidR="003B710B" w:rsidRPr="00781A20">
              <w:rPr>
                <w:rFonts w:ascii="Frutiger LT Com 45 Light" w:hAnsi="Frutiger LT Com 45 Light" w:cs="Frutiger LT Com 45 Light"/>
                <w:sz w:val="14"/>
                <w:szCs w:val="14"/>
              </w:rPr>
              <w:t>@fernuni-hagen.de</w:t>
            </w:r>
          </w:p>
        </w:tc>
      </w:tr>
      <w:tr w:rsidR="003B710B" w14:paraId="4DA17DF2" w14:textId="77777777" w:rsidTr="003C1C69">
        <w:trPr>
          <w:trHeight w:hRule="exact" w:val="454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1C64E" w14:textId="36E51C6F" w:rsidR="003B710B" w:rsidRPr="003B710B" w:rsidRDefault="003B710B" w:rsidP="00AA040A">
            <w:pPr>
              <w:pStyle w:val="EinfAbs"/>
              <w:framePr w:w="3289" w:h="4820" w:hRule="exact" w:hSpace="181" w:wrap="notBeside" w:vAnchor="page" w:hAnchor="margin" w:x="6408" w:y="1815" w:anchorLock="1"/>
              <w:spacing w:line="240" w:lineRule="auto"/>
              <w:suppressOverlap/>
              <w:rPr>
                <w:rFonts w:ascii="Frutiger LT Com 45 Light" w:hAnsi="Frutiger LT Com 45 Light" w:cs="Frutiger LT Com 45 Light"/>
                <w:sz w:val="20"/>
                <w:szCs w:val="20"/>
              </w:rPr>
            </w:pPr>
          </w:p>
        </w:tc>
      </w:tr>
    </w:tbl>
    <w:p w14:paraId="47697E10" w14:textId="77777777" w:rsidR="002C5B11" w:rsidRPr="007A5F6C" w:rsidRDefault="002C5B11" w:rsidP="00AC7B19">
      <w:pPr>
        <w:framePr w:w="3289" w:h="4820" w:hRule="exact" w:hSpace="181" w:wrap="notBeside" w:vAnchor="page" w:hAnchor="margin" w:x="6408" w:y="1815" w:anchorLock="1"/>
        <w:suppressOverlap/>
        <w:rPr>
          <w:sz w:val="2"/>
          <w:szCs w:val="2"/>
        </w:rPr>
      </w:pPr>
    </w:p>
    <w:p w14:paraId="3515FACA" w14:textId="77777777" w:rsidR="00AB12BF" w:rsidRPr="008C3621" w:rsidRDefault="00AB12BF" w:rsidP="00AB12BF">
      <w:pPr>
        <w:framePr w:w="2835" w:h="181" w:hRule="exact" w:hSpace="142" w:wrap="notBeside" w:vAnchor="page" w:hAnchor="page" w:x="1384" w:y="2711" w:anchorLock="1"/>
        <w:rPr>
          <w:rFonts w:cs="Arial"/>
          <w:sz w:val="12"/>
          <w:szCs w:val="14"/>
        </w:rPr>
      </w:pPr>
      <w:r w:rsidRPr="008C3621">
        <w:rPr>
          <w:rFonts w:cs="Arial"/>
          <w:sz w:val="12"/>
          <w:szCs w:val="14"/>
        </w:rPr>
        <w:t>FernUniversität in Hagen  //  58084 Hagen</w:t>
      </w:r>
    </w:p>
    <w:p w14:paraId="2742DC18" w14:textId="77777777" w:rsidR="00AE655F" w:rsidRDefault="00AE655F" w:rsidP="00AE655F"/>
    <w:p w14:paraId="4B024DD9" w14:textId="77777777" w:rsidR="00753237" w:rsidRDefault="00753237" w:rsidP="00AB12BF">
      <w:pPr>
        <w:framePr w:w="4820" w:h="2381" w:hRule="exact" w:hSpace="113" w:wrap="notBeside" w:vAnchor="page" w:hAnchor="page" w:x="1407" w:y="2972"/>
      </w:pPr>
    </w:p>
    <w:p w14:paraId="32716276" w14:textId="77777777" w:rsidR="00753237" w:rsidRDefault="00753237" w:rsidP="00AB12BF">
      <w:pPr>
        <w:framePr w:w="4820" w:h="2381" w:hRule="exact" w:hSpace="113" w:wrap="notBeside" w:vAnchor="page" w:hAnchor="page" w:x="1407" w:y="2972"/>
      </w:pPr>
    </w:p>
    <w:p w14:paraId="42DB2089" w14:textId="77777777" w:rsidR="00333341" w:rsidRDefault="00753237" w:rsidP="00AB12BF">
      <w:pPr>
        <w:framePr w:w="4820" w:h="2381" w:hRule="exact" w:hSpace="113" w:wrap="notBeside" w:vAnchor="page" w:hAnchor="page" w:x="1407" w:y="2972"/>
      </w:pPr>
      <w:r>
        <w:t>Frau</w:t>
      </w:r>
    </w:p>
    <w:p w14:paraId="6B7BEF2D" w14:textId="77777777" w:rsidR="00333341" w:rsidRPr="00BF5120" w:rsidRDefault="00860EC0" w:rsidP="00AB12BF">
      <w:pPr>
        <w:framePr w:w="4820" w:h="2381" w:hRule="exact" w:hSpace="113" w:wrap="notBeside" w:vAnchor="page" w:hAnchor="page" w:x="1407" w:y="2972"/>
      </w:pPr>
      <w:r>
        <w:t>Eva</w:t>
      </w:r>
      <w:r w:rsidR="00D91949">
        <w:t xml:space="preserve"> Muster</w:t>
      </w:r>
    </w:p>
    <w:p w14:paraId="0C936F29" w14:textId="77777777" w:rsidR="00333341" w:rsidRDefault="00753237" w:rsidP="00AB12BF">
      <w:pPr>
        <w:framePr w:w="4820" w:h="2381" w:hRule="exact" w:hSpace="113" w:wrap="notBeside" w:vAnchor="page" w:hAnchor="page" w:x="1407" w:y="2972"/>
      </w:pPr>
      <w:r>
        <w:t>Musterstraße 17</w:t>
      </w:r>
    </w:p>
    <w:p w14:paraId="0F1C3B42" w14:textId="77777777" w:rsidR="00753237" w:rsidRPr="00BF5120" w:rsidRDefault="00753237" w:rsidP="00AB12BF">
      <w:pPr>
        <w:framePr w:w="4820" w:h="2381" w:hRule="exact" w:hSpace="113" w:wrap="notBeside" w:vAnchor="page" w:hAnchor="page" w:x="1407" w:y="2972"/>
      </w:pPr>
      <w:r>
        <w:t>27755 Musterstadt</w:t>
      </w:r>
    </w:p>
    <w:p w14:paraId="491A11C4" w14:textId="49C9F79D" w:rsidR="00674D9A" w:rsidRPr="00C45552" w:rsidRDefault="00674D9A" w:rsidP="0014168F">
      <w:pPr>
        <w:pStyle w:val="Betreff"/>
        <w:tabs>
          <w:tab w:val="clear" w:pos="9639"/>
        </w:tabs>
        <w:rPr>
          <w:szCs w:val="22"/>
        </w:rPr>
      </w:pPr>
      <w:r w:rsidRPr="00C45552">
        <w:rPr>
          <w:szCs w:val="22"/>
        </w:rPr>
        <w:t>Betreff</w:t>
      </w:r>
      <w:r w:rsidR="00C45552" w:rsidRPr="00C45552">
        <w:rPr>
          <w:szCs w:val="22"/>
        </w:rPr>
        <w:t>: Stellenausschreibung zur Professur xy an der Faktultät xy</w:t>
      </w:r>
      <w:r w:rsidR="00A173DE">
        <w:rPr>
          <w:szCs w:val="22"/>
        </w:rPr>
        <w:t xml:space="preserve"> an der FernUniversität in Hagen</w:t>
      </w:r>
    </w:p>
    <w:p w14:paraId="08286E4A" w14:textId="77777777" w:rsidR="00674D9A" w:rsidRPr="00C45552" w:rsidRDefault="00674D9A" w:rsidP="00674D9A">
      <w:pPr>
        <w:rPr>
          <w:szCs w:val="22"/>
        </w:rPr>
      </w:pPr>
    </w:p>
    <w:p w14:paraId="121BB772" w14:textId="33C3B8D4" w:rsidR="007F6124" w:rsidRDefault="00E6115C" w:rsidP="007F6124">
      <w:pPr>
        <w:autoSpaceDE w:val="0"/>
        <w:autoSpaceDN w:val="0"/>
        <w:adjustRightInd w:val="0"/>
        <w:jc w:val="both"/>
        <w:rPr>
          <w:rStyle w:val="Hervorhebung"/>
          <w:i w:val="0"/>
          <w:szCs w:val="22"/>
        </w:rPr>
      </w:pPr>
      <w:r w:rsidRPr="00C45552">
        <w:rPr>
          <w:rStyle w:val="Hervorhebung"/>
          <w:i w:val="0"/>
          <w:szCs w:val="22"/>
        </w:rPr>
        <w:t>Sehr geehrte</w:t>
      </w:r>
      <w:r w:rsidR="007F6124">
        <w:rPr>
          <w:rStyle w:val="Hervorhebung"/>
          <w:i w:val="0"/>
          <w:szCs w:val="22"/>
        </w:rPr>
        <w:t xml:space="preserve"> XXX,</w:t>
      </w:r>
    </w:p>
    <w:p w14:paraId="4C594A7C" w14:textId="77777777" w:rsidR="00E6115C" w:rsidRPr="00C45552" w:rsidRDefault="00E6115C" w:rsidP="007F6124">
      <w:pPr>
        <w:autoSpaceDE w:val="0"/>
        <w:autoSpaceDN w:val="0"/>
        <w:adjustRightInd w:val="0"/>
        <w:jc w:val="both"/>
        <w:rPr>
          <w:rFonts w:cs="Calibri"/>
          <w:szCs w:val="22"/>
        </w:rPr>
      </w:pPr>
    </w:p>
    <w:p w14:paraId="188B481F" w14:textId="77777777" w:rsidR="00E6115C" w:rsidRDefault="00E6115C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 w:rsidRPr="00C45552">
        <w:rPr>
          <w:rStyle w:val="Hervorhebung"/>
          <w:i w:val="0"/>
          <w:szCs w:val="22"/>
        </w:rPr>
        <w:t>bitte erlauben Sie mir</w:t>
      </w:r>
      <w:r w:rsidR="007F6124">
        <w:rPr>
          <w:rStyle w:val="Hervorhebung"/>
          <w:i w:val="0"/>
          <w:szCs w:val="22"/>
        </w:rPr>
        <w:t>,</w:t>
      </w:r>
      <w:r w:rsidRPr="00C45552">
        <w:rPr>
          <w:rStyle w:val="Hervorhebung"/>
          <w:i w:val="0"/>
          <w:szCs w:val="22"/>
        </w:rPr>
        <w:t xml:space="preserve"> Sie freundlich auf die beigefügte Ausschreibung</w:t>
      </w:r>
      <w:r w:rsidR="00DF2B4F">
        <w:rPr>
          <w:rStyle w:val="Hervorhebung"/>
          <w:i w:val="0"/>
          <w:szCs w:val="22"/>
        </w:rPr>
        <w:t xml:space="preserve"> für die Professur xxx an der FernUniversität in Hagen hinzuweisen</w:t>
      </w:r>
      <w:r w:rsidRPr="00C45552">
        <w:rPr>
          <w:rStyle w:val="Hervorhebung"/>
          <w:i w:val="0"/>
          <w:szCs w:val="22"/>
        </w:rPr>
        <w:t xml:space="preserve">. </w:t>
      </w:r>
      <w:r w:rsidR="006C5C61">
        <w:rPr>
          <w:rFonts w:cs="Calibri"/>
          <w:szCs w:val="22"/>
        </w:rPr>
        <w:t>Über das Portal xxx sind wir auf Ihr Profil aufmerksam geworden.</w:t>
      </w:r>
      <w:r w:rsidRPr="00C45552">
        <w:rPr>
          <w:rStyle w:val="Hervorhebung"/>
          <w:i w:val="0"/>
          <w:szCs w:val="22"/>
        </w:rPr>
        <w:t xml:space="preserve"> </w:t>
      </w:r>
      <w:r w:rsidR="00DF2B4F">
        <w:rPr>
          <w:rStyle w:val="Hervorhebung"/>
          <w:i w:val="0"/>
          <w:szCs w:val="22"/>
        </w:rPr>
        <w:t>Die Bewerbungsfrist läuft noch bis zum xx.xx.xxxx.</w:t>
      </w:r>
    </w:p>
    <w:p w14:paraId="325A9545" w14:textId="77777777" w:rsidR="00DF2B4F" w:rsidRDefault="00DF2B4F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color w:val="FF0000"/>
          <w:szCs w:val="22"/>
          <w:highlight w:val="yellow"/>
        </w:rPr>
      </w:pPr>
    </w:p>
    <w:p w14:paraId="581D40E5" w14:textId="77777777" w:rsidR="00DF2B4F" w:rsidRPr="00DF2B4F" w:rsidRDefault="006C5C61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color w:val="000000" w:themeColor="text1"/>
          <w:szCs w:val="22"/>
        </w:rPr>
      </w:pPr>
      <w:r>
        <w:rPr>
          <w:rStyle w:val="Hervorhebung"/>
          <w:i w:val="0"/>
          <w:color w:val="000000" w:themeColor="text1"/>
          <w:szCs w:val="22"/>
        </w:rPr>
        <w:t xml:space="preserve">Durch dieses Schreiben entstehen keine Vorteile im laufenden Berufungsverfahren, es handelt sich lediglich um eine freundliche Aufforderung zu einer Bewerbung. </w:t>
      </w:r>
    </w:p>
    <w:p w14:paraId="754F804F" w14:textId="77777777" w:rsidR="007F6124" w:rsidRPr="00C45552" w:rsidRDefault="007F6124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</w:p>
    <w:p w14:paraId="05FA3EDA" w14:textId="35AF016F" w:rsidR="00C45552" w:rsidRPr="00C45552" w:rsidRDefault="00C45552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  <w:u w:val="single"/>
        </w:rPr>
      </w:pPr>
      <w:r w:rsidRPr="00C45552">
        <w:rPr>
          <w:rStyle w:val="Hervorhebung"/>
          <w:i w:val="0"/>
          <w:szCs w:val="22"/>
          <w:u w:val="single"/>
        </w:rPr>
        <w:t xml:space="preserve">Für Rückfragen stehen Ihnen zur Verfügung: </w:t>
      </w:r>
    </w:p>
    <w:p w14:paraId="6C49F740" w14:textId="77777777" w:rsidR="00C45552" w:rsidRDefault="00C45552" w:rsidP="00DF2B4F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 w:rsidRPr="00C45552">
        <w:rPr>
          <w:rStyle w:val="Hervorhebung"/>
          <w:i w:val="0"/>
          <w:szCs w:val="22"/>
        </w:rPr>
        <w:t>Prof. Dr. x</w:t>
      </w:r>
      <w:r w:rsidR="00DF2B4F">
        <w:rPr>
          <w:rStyle w:val="Hervorhebung"/>
          <w:i w:val="0"/>
          <w:szCs w:val="22"/>
        </w:rPr>
        <w:t>xx</w:t>
      </w:r>
      <w:r w:rsidRPr="00C45552">
        <w:rPr>
          <w:rStyle w:val="Hervorhebung"/>
          <w:i w:val="0"/>
          <w:szCs w:val="22"/>
        </w:rPr>
        <w:t>, Vorsitzende*r der Berufungskommission; Kontakt: E</w:t>
      </w:r>
      <w:r w:rsidR="003D170F">
        <w:rPr>
          <w:rStyle w:val="Hervorhebung"/>
          <w:i w:val="0"/>
          <w:szCs w:val="22"/>
        </w:rPr>
        <w:t>-M</w:t>
      </w:r>
      <w:r w:rsidRPr="00C45552">
        <w:rPr>
          <w:rStyle w:val="Hervorhebung"/>
          <w:i w:val="0"/>
          <w:szCs w:val="22"/>
        </w:rPr>
        <w:t>ail und Telefon</w:t>
      </w:r>
    </w:p>
    <w:p w14:paraId="21246C52" w14:textId="4D4B0C5C" w:rsidR="00A173DE" w:rsidRDefault="00A173DE" w:rsidP="00DF2B4F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>
        <w:rPr>
          <w:rStyle w:val="Hervorhebung"/>
          <w:i w:val="0"/>
          <w:szCs w:val="22"/>
        </w:rPr>
        <w:t>Das Dekanat, Kontakt: E-Mail und Telefon</w:t>
      </w:r>
    </w:p>
    <w:p w14:paraId="285876D2" w14:textId="5F6E3BF3" w:rsidR="00A173DE" w:rsidRPr="00C45552" w:rsidRDefault="00A173DE" w:rsidP="00DF2B4F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>
        <w:rPr>
          <w:rStyle w:val="Hervorhebung"/>
          <w:i w:val="0"/>
          <w:szCs w:val="22"/>
        </w:rPr>
        <w:t xml:space="preserve">Das Berufungsmanagement, Kontakt: E-Mail und Telefon </w:t>
      </w:r>
    </w:p>
    <w:p w14:paraId="6C9F4C15" w14:textId="3951A4FD" w:rsidR="00C45552" w:rsidRDefault="00C45552" w:rsidP="00DF2B4F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 w:rsidRPr="00C45552">
        <w:rPr>
          <w:rStyle w:val="Hervorhebung"/>
          <w:i w:val="0"/>
          <w:szCs w:val="22"/>
        </w:rPr>
        <w:t>Die Zentrale Gleichstellungsbeauftragte</w:t>
      </w:r>
      <w:r w:rsidR="00A173DE">
        <w:rPr>
          <w:rStyle w:val="Hervorhebung"/>
          <w:i w:val="0"/>
          <w:szCs w:val="22"/>
        </w:rPr>
        <w:t xml:space="preserve"> / die Fakultätsgleichstellungsbeauftragte</w:t>
      </w:r>
      <w:r w:rsidRPr="00C45552">
        <w:rPr>
          <w:rStyle w:val="Hervorhebung"/>
          <w:i w:val="0"/>
          <w:szCs w:val="22"/>
        </w:rPr>
        <w:t>, Kontakt: E</w:t>
      </w:r>
      <w:r w:rsidR="003D170F">
        <w:rPr>
          <w:rStyle w:val="Hervorhebung"/>
          <w:i w:val="0"/>
          <w:szCs w:val="22"/>
        </w:rPr>
        <w:t>-M</w:t>
      </w:r>
      <w:r w:rsidRPr="00C45552">
        <w:rPr>
          <w:rStyle w:val="Hervorhebung"/>
          <w:i w:val="0"/>
          <w:szCs w:val="22"/>
        </w:rPr>
        <w:t>ail und Telefon</w:t>
      </w:r>
    </w:p>
    <w:p w14:paraId="3636A8F5" w14:textId="77777777" w:rsidR="00DF2B4F" w:rsidRPr="00C45552" w:rsidRDefault="003D170F" w:rsidP="00DF2B4F">
      <w:pPr>
        <w:pStyle w:val="Listenabsatz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  <w:r>
        <w:rPr>
          <w:rStyle w:val="Hervorhebung"/>
          <w:i w:val="0"/>
          <w:szCs w:val="22"/>
        </w:rPr>
        <w:t>x</w:t>
      </w:r>
      <w:r w:rsidR="00DF2B4F">
        <w:rPr>
          <w:rStyle w:val="Hervorhebung"/>
          <w:i w:val="0"/>
          <w:szCs w:val="22"/>
        </w:rPr>
        <w:t>xx (sofern weitere Ansprechpersonen zur Verfügung stehen)</w:t>
      </w:r>
    </w:p>
    <w:p w14:paraId="69FC850F" w14:textId="77777777" w:rsidR="00E6115C" w:rsidRPr="00C45552" w:rsidRDefault="00E6115C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</w:p>
    <w:p w14:paraId="17898A49" w14:textId="77777777" w:rsidR="00E6115C" w:rsidRPr="00C45552" w:rsidRDefault="00E6115C" w:rsidP="007F6124">
      <w:pPr>
        <w:autoSpaceDE w:val="0"/>
        <w:autoSpaceDN w:val="0"/>
        <w:adjustRightInd w:val="0"/>
        <w:spacing w:line="276" w:lineRule="auto"/>
        <w:jc w:val="both"/>
        <w:rPr>
          <w:rStyle w:val="Hervorhebung"/>
          <w:i w:val="0"/>
          <w:szCs w:val="22"/>
        </w:rPr>
      </w:pPr>
    </w:p>
    <w:p w14:paraId="128AD356" w14:textId="77777777" w:rsidR="00E6115C" w:rsidRPr="00C45552" w:rsidRDefault="00E6115C" w:rsidP="007F6124">
      <w:pPr>
        <w:autoSpaceDE w:val="0"/>
        <w:autoSpaceDN w:val="0"/>
        <w:adjustRightInd w:val="0"/>
        <w:spacing w:line="276" w:lineRule="auto"/>
        <w:jc w:val="both"/>
        <w:rPr>
          <w:rFonts w:cs="Calibri"/>
          <w:szCs w:val="22"/>
        </w:rPr>
      </w:pPr>
      <w:r w:rsidRPr="00C45552">
        <w:rPr>
          <w:rStyle w:val="Hervorhebung"/>
          <w:i w:val="0"/>
          <w:szCs w:val="22"/>
        </w:rPr>
        <w:t xml:space="preserve">Mit </w:t>
      </w:r>
      <w:r w:rsidR="00DF2B4F">
        <w:rPr>
          <w:rStyle w:val="Hervorhebung"/>
          <w:i w:val="0"/>
          <w:szCs w:val="22"/>
        </w:rPr>
        <w:t>freundlichen</w:t>
      </w:r>
      <w:r w:rsidRPr="00C45552">
        <w:rPr>
          <w:rStyle w:val="Hervorhebung"/>
          <w:i w:val="0"/>
          <w:szCs w:val="22"/>
        </w:rPr>
        <w:t xml:space="preserve"> Grüßen</w:t>
      </w:r>
    </w:p>
    <w:p w14:paraId="72DA4249" w14:textId="77777777" w:rsidR="00E6115C" w:rsidRDefault="00E6115C" w:rsidP="00E6115C">
      <w:pPr>
        <w:autoSpaceDE w:val="0"/>
        <w:autoSpaceDN w:val="0"/>
        <w:adjustRightInd w:val="0"/>
        <w:spacing w:line="276" w:lineRule="auto"/>
        <w:rPr>
          <w:rFonts w:cs="Calibri"/>
          <w:szCs w:val="22"/>
        </w:rPr>
      </w:pPr>
    </w:p>
    <w:p w14:paraId="3A2DE5A1" w14:textId="77777777" w:rsidR="00C45552" w:rsidRDefault="00C45552" w:rsidP="00E6115C">
      <w:pPr>
        <w:autoSpaceDE w:val="0"/>
        <w:autoSpaceDN w:val="0"/>
        <w:adjustRightInd w:val="0"/>
        <w:spacing w:line="276" w:lineRule="auto"/>
        <w:rPr>
          <w:rFonts w:cs="Calibri"/>
          <w:szCs w:val="22"/>
        </w:rPr>
      </w:pPr>
    </w:p>
    <w:p w14:paraId="0DCF15C0" w14:textId="77777777" w:rsidR="00C45552" w:rsidRDefault="006C5C61" w:rsidP="00E6115C">
      <w:pPr>
        <w:autoSpaceDE w:val="0"/>
        <w:autoSpaceDN w:val="0"/>
        <w:adjustRightInd w:val="0"/>
        <w:spacing w:line="276" w:lineRule="auto"/>
        <w:rPr>
          <w:rFonts w:cs="Calibri"/>
          <w:szCs w:val="22"/>
        </w:rPr>
      </w:pPr>
      <w:r>
        <w:rPr>
          <w:rFonts w:cs="Calibri"/>
          <w:szCs w:val="22"/>
        </w:rPr>
        <w:t>xxx</w:t>
      </w:r>
    </w:p>
    <w:p w14:paraId="5C822C6F" w14:textId="77777777" w:rsidR="00C45552" w:rsidRDefault="00C45552" w:rsidP="00E6115C">
      <w:pPr>
        <w:autoSpaceDE w:val="0"/>
        <w:autoSpaceDN w:val="0"/>
        <w:adjustRightInd w:val="0"/>
        <w:spacing w:line="276" w:lineRule="auto"/>
        <w:rPr>
          <w:rFonts w:cs="Calibri"/>
          <w:szCs w:val="22"/>
        </w:rPr>
      </w:pPr>
    </w:p>
    <w:p w14:paraId="40733001" w14:textId="77777777" w:rsidR="00E6115C" w:rsidRPr="00C45552" w:rsidRDefault="00C45552" w:rsidP="00E6115C">
      <w:pPr>
        <w:autoSpaceDE w:val="0"/>
        <w:autoSpaceDN w:val="0"/>
        <w:adjustRightInd w:val="0"/>
        <w:spacing w:line="276" w:lineRule="auto"/>
        <w:rPr>
          <w:rFonts w:cs="Calibri"/>
          <w:szCs w:val="22"/>
          <w:u w:val="single"/>
        </w:rPr>
      </w:pPr>
      <w:r w:rsidRPr="00C45552">
        <w:rPr>
          <w:rFonts w:cs="Calibri"/>
          <w:szCs w:val="22"/>
          <w:u w:val="single"/>
        </w:rPr>
        <w:t>Anlagen</w:t>
      </w:r>
    </w:p>
    <w:p w14:paraId="1E057CB8" w14:textId="77777777" w:rsidR="00C45552" w:rsidRPr="00DF2B4F" w:rsidRDefault="00C45552" w:rsidP="00DF2B4F">
      <w:pPr>
        <w:pStyle w:val="Listenabsatz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Calibri"/>
          <w:szCs w:val="22"/>
        </w:rPr>
      </w:pPr>
      <w:r w:rsidRPr="00C45552">
        <w:rPr>
          <w:rFonts w:cs="Calibri"/>
          <w:szCs w:val="22"/>
        </w:rPr>
        <w:t>Stellenausschreibung</w:t>
      </w:r>
      <w:r w:rsidR="00865C74">
        <w:rPr>
          <w:rFonts w:cs="Calibri"/>
          <w:szCs w:val="22"/>
        </w:rPr>
        <w:t xml:space="preserve"> Text</w:t>
      </w:r>
    </w:p>
    <w:sectPr w:rsidR="00C45552" w:rsidRPr="00DF2B4F" w:rsidSect="00AC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CEFD" w14:textId="77777777" w:rsidR="00FA192F" w:rsidRDefault="00FA192F">
      <w:r>
        <w:separator/>
      </w:r>
    </w:p>
    <w:p w14:paraId="7D9BAAFB" w14:textId="77777777" w:rsidR="00FA192F" w:rsidRDefault="00FA192F"/>
  </w:endnote>
  <w:endnote w:type="continuationSeparator" w:id="0">
    <w:p w14:paraId="5F06277A" w14:textId="77777777" w:rsidR="00FA192F" w:rsidRDefault="00FA192F">
      <w:r>
        <w:continuationSeparator/>
      </w:r>
    </w:p>
    <w:p w14:paraId="0A254AFD" w14:textId="77777777" w:rsidR="00FA192F" w:rsidRDefault="00FA1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9D3B" w14:textId="77777777" w:rsidR="0076503A" w:rsidRDefault="0076503A" w:rsidP="005746F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A4CB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AE3A42B" w14:textId="77777777" w:rsidR="0076503A" w:rsidRDefault="0076503A" w:rsidP="008201EF">
    <w:pPr>
      <w:pStyle w:val="Fuzeile"/>
      <w:ind w:right="360"/>
    </w:pPr>
  </w:p>
  <w:p w14:paraId="4A1DE741" w14:textId="77777777" w:rsidR="0076503A" w:rsidRDefault="007650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2326" w14:textId="77777777" w:rsidR="0051700C" w:rsidRPr="0051700C" w:rsidRDefault="0076503A" w:rsidP="00141547">
    <w:pPr>
      <w:jc w:val="right"/>
      <w:rPr>
        <w:sz w:val="16"/>
        <w:szCs w:val="16"/>
      </w:rPr>
    </w:pPr>
    <w:r w:rsidRPr="00915E55">
      <w:rPr>
        <w:rFonts w:cs="Arial"/>
        <w:spacing w:val="-4"/>
        <w:sz w:val="18"/>
        <w:szCs w:val="18"/>
      </w:rPr>
      <w:t xml:space="preserve">Seite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PAGE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2A4CBF">
      <w:rPr>
        <w:rStyle w:val="Seitenzahl"/>
        <w:rFonts w:cs="Arial"/>
        <w:noProof/>
        <w:spacing w:val="-4"/>
        <w:sz w:val="18"/>
        <w:szCs w:val="18"/>
      </w:rPr>
      <w:t>1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  <w:r w:rsidRPr="00915E55">
      <w:rPr>
        <w:rStyle w:val="Seitenzahl"/>
        <w:rFonts w:cs="Arial"/>
        <w:spacing w:val="-4"/>
        <w:sz w:val="18"/>
        <w:szCs w:val="18"/>
      </w:rPr>
      <w:t xml:space="preserve"> von </w:t>
    </w:r>
    <w:r w:rsidRPr="00915E55">
      <w:rPr>
        <w:rStyle w:val="Seitenzahl"/>
        <w:rFonts w:cs="Arial"/>
        <w:spacing w:val="-4"/>
        <w:sz w:val="18"/>
        <w:szCs w:val="18"/>
      </w:rPr>
      <w:fldChar w:fldCharType="begin"/>
    </w:r>
    <w:r w:rsidRPr="00915E55">
      <w:rPr>
        <w:rStyle w:val="Seitenzahl"/>
        <w:rFonts w:cs="Arial"/>
        <w:spacing w:val="-4"/>
        <w:sz w:val="18"/>
        <w:szCs w:val="18"/>
      </w:rPr>
      <w:instrText xml:space="preserve"> NUMPAGES </w:instrText>
    </w:r>
    <w:r w:rsidRPr="00915E55">
      <w:rPr>
        <w:rStyle w:val="Seitenzahl"/>
        <w:rFonts w:cs="Arial"/>
        <w:spacing w:val="-4"/>
        <w:sz w:val="18"/>
        <w:szCs w:val="18"/>
      </w:rPr>
      <w:fldChar w:fldCharType="separate"/>
    </w:r>
    <w:r w:rsidR="002A4CBF">
      <w:rPr>
        <w:rStyle w:val="Seitenzahl"/>
        <w:rFonts w:cs="Arial"/>
        <w:noProof/>
        <w:spacing w:val="-4"/>
        <w:sz w:val="18"/>
        <w:szCs w:val="18"/>
      </w:rPr>
      <w:t>1</w:t>
    </w:r>
    <w:r w:rsidRPr="00915E55">
      <w:rPr>
        <w:rStyle w:val="Seitenzahl"/>
        <w:rFonts w:cs="Arial"/>
        <w:spacing w:val="-4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1B09" w14:textId="77777777" w:rsidR="00E5430E" w:rsidRPr="00E5430E" w:rsidRDefault="00E5430E" w:rsidP="00E5430E">
    <w:pPr>
      <w:pStyle w:val="Fuzeile"/>
      <w:jc w:val="right"/>
      <w:rPr>
        <w:b/>
        <w:sz w:val="16"/>
        <w:szCs w:val="16"/>
      </w:rPr>
    </w:pPr>
    <w:r>
      <w:rPr>
        <w:b/>
        <w:sz w:val="16"/>
        <w:szCs w:val="16"/>
      </w:rPr>
      <w:t>www.fernuni-hagen.de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5583" w14:textId="77777777" w:rsidR="00FA192F" w:rsidRDefault="00FA192F">
      <w:r>
        <w:separator/>
      </w:r>
    </w:p>
    <w:p w14:paraId="64C750E3" w14:textId="77777777" w:rsidR="00FA192F" w:rsidRDefault="00FA192F"/>
  </w:footnote>
  <w:footnote w:type="continuationSeparator" w:id="0">
    <w:p w14:paraId="6B4FA214" w14:textId="77777777" w:rsidR="00FA192F" w:rsidRDefault="00FA192F">
      <w:r>
        <w:continuationSeparator/>
      </w:r>
    </w:p>
    <w:p w14:paraId="6909BA85" w14:textId="77777777" w:rsidR="00FA192F" w:rsidRDefault="00FA1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AF0A" w14:textId="77777777" w:rsidR="0076503A" w:rsidRDefault="0076503A" w:rsidP="008201E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A4CB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DF8E6B4" w14:textId="77777777" w:rsidR="0076503A" w:rsidRDefault="0076503A" w:rsidP="00451242">
    <w:pPr>
      <w:pStyle w:val="Kopfzeile"/>
      <w:ind w:right="360"/>
    </w:pPr>
  </w:p>
  <w:p w14:paraId="10B75997" w14:textId="77777777" w:rsidR="0076503A" w:rsidRDefault="007650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425A" w14:textId="77777777" w:rsidR="0076503A" w:rsidRPr="00915E55" w:rsidRDefault="00915E55" w:rsidP="00915E55">
    <w:pPr>
      <w:pStyle w:val="Kopfzeile"/>
    </w:pPr>
    <w:r w:rsidRPr="00FF387A">
      <w:rPr>
        <w:noProof/>
      </w:rPr>
      <w:drawing>
        <wp:anchor distT="0" distB="0" distL="114300" distR="114300" simplePos="0" relativeHeight="251662848" behindDoc="1" locked="0" layoutInCell="1" allowOverlap="1" wp14:anchorId="205452E4" wp14:editId="5DFCC9CC">
          <wp:simplePos x="0" y="0"/>
          <wp:positionH relativeFrom="page">
            <wp:posOffset>4968875</wp:posOffset>
          </wp:positionH>
          <wp:positionV relativeFrom="page">
            <wp:posOffset>540385</wp:posOffset>
          </wp:positionV>
          <wp:extent cx="1908000" cy="352800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9648" w14:textId="77777777" w:rsidR="0076503A" w:rsidRPr="00D44503" w:rsidRDefault="00FC5112" w:rsidP="00596746">
    <w:pPr>
      <w:rPr>
        <w:rStyle w:val="KopfzeileZch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45D67033" wp14:editId="4E9B2D3E">
              <wp:simplePos x="0" y="0"/>
              <wp:positionH relativeFrom="page">
                <wp:posOffset>252095</wp:posOffset>
              </wp:positionH>
              <wp:positionV relativeFrom="page">
                <wp:posOffset>7560945</wp:posOffset>
              </wp:positionV>
              <wp:extent cx="126000" cy="0"/>
              <wp:effectExtent l="0" t="0" r="2667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0B2FA" id="Line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595.35pt" to="29.7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HMEAIAACc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" strokeweight=".25pt">
              <w10:wrap anchorx="page" anchory="page"/>
              <w10:anchorlock/>
            </v:line>
          </w:pict>
        </mc:Fallback>
      </mc:AlternateContent>
    </w:r>
    <w:r w:rsidR="008C3621" w:rsidRPr="00FF387A">
      <w:rPr>
        <w:noProof/>
      </w:rPr>
      <w:drawing>
        <wp:anchor distT="0" distB="0" distL="114300" distR="114300" simplePos="0" relativeHeight="251660288" behindDoc="1" locked="0" layoutInCell="1" allowOverlap="1" wp14:anchorId="32237FC3" wp14:editId="16E92652">
          <wp:simplePos x="0" y="0"/>
          <wp:positionH relativeFrom="page">
            <wp:posOffset>4968875</wp:posOffset>
          </wp:positionH>
          <wp:positionV relativeFrom="page">
            <wp:posOffset>539679</wp:posOffset>
          </wp:positionV>
          <wp:extent cx="1908000" cy="352800"/>
          <wp:effectExtent l="0" t="0" r="0" b="9525"/>
          <wp:wrapNone/>
          <wp:docPr id="81" name="Grafi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U_Logo_Schwarz-100K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624">
      <w:rPr>
        <w:noProof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096FE066" wp14:editId="24005CE8">
              <wp:simplePos x="0" y="0"/>
              <wp:positionH relativeFrom="page">
                <wp:posOffset>250825</wp:posOffset>
              </wp:positionH>
              <wp:positionV relativeFrom="page">
                <wp:posOffset>3780790</wp:posOffset>
              </wp:positionV>
              <wp:extent cx="125730" cy="0"/>
              <wp:effectExtent l="12700" t="8890" r="13970" b="1016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7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7A880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75pt,297.7pt" to="29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b6EEQIAACc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" o:allowincell="f" strokeweight=".25pt">
              <w10:wrap anchorx="page" anchory="page"/>
              <w10:anchorlock/>
            </v:line>
          </w:pict>
        </mc:Fallback>
      </mc:AlternateContent>
    </w:r>
    <w:r w:rsidR="00353624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F8FE6F" wp14:editId="3745AD1C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25730" cy="0"/>
              <wp:effectExtent l="13970" t="12700" r="12700" b="6350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57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8E0C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29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Q7EQIAACc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B6C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279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AC2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209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CA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1AB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8CCA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0E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3E3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805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97539"/>
    <w:multiLevelType w:val="hybridMultilevel"/>
    <w:tmpl w:val="9FE6DE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B36C7"/>
    <w:multiLevelType w:val="hybridMultilevel"/>
    <w:tmpl w:val="6526D9D0"/>
    <w:lvl w:ilvl="0" w:tplc="6204B376">
      <w:start w:val="26"/>
      <w:numFmt w:val="bullet"/>
      <w:lvlText w:val="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A1592"/>
    <w:multiLevelType w:val="hybridMultilevel"/>
    <w:tmpl w:val="7BD4F46A"/>
    <w:lvl w:ilvl="0" w:tplc="7D3E2E02">
      <w:start w:val="5"/>
      <w:numFmt w:val="bullet"/>
      <w:lvlText w:val="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4BEA"/>
    <w:multiLevelType w:val="hybridMultilevel"/>
    <w:tmpl w:val="82DEE84C"/>
    <w:lvl w:ilvl="0" w:tplc="4686EF22">
      <w:numFmt w:val="bullet"/>
      <w:lvlText w:val="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34114"/>
    <w:multiLevelType w:val="hybridMultilevel"/>
    <w:tmpl w:val="1F3ED1A4"/>
    <w:lvl w:ilvl="0" w:tplc="29D4F9F4">
      <w:start w:val="4"/>
      <w:numFmt w:val="bullet"/>
      <w:lvlText w:val="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A4E97"/>
    <w:multiLevelType w:val="hybridMultilevel"/>
    <w:tmpl w:val="B4C8F3D2"/>
    <w:lvl w:ilvl="0" w:tplc="FF8095F8">
      <w:start w:val="4"/>
      <w:numFmt w:val="bullet"/>
      <w:lvlText w:val="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F620D"/>
    <w:multiLevelType w:val="hybridMultilevel"/>
    <w:tmpl w:val="C77685EE"/>
    <w:lvl w:ilvl="0" w:tplc="28E06A0C">
      <w:start w:val="4"/>
      <w:numFmt w:val="bullet"/>
      <w:lvlText w:val=""/>
      <w:lvlJc w:val="left"/>
      <w:pPr>
        <w:ind w:left="720" w:hanging="360"/>
      </w:pPr>
      <w:rPr>
        <w:rFonts w:ascii="Wingdings" w:eastAsia="Times New Roman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F0DD0"/>
    <w:multiLevelType w:val="hybridMultilevel"/>
    <w:tmpl w:val="0DD85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434F7"/>
    <w:multiLevelType w:val="hybridMultilevel"/>
    <w:tmpl w:val="C220D34C"/>
    <w:lvl w:ilvl="0" w:tplc="5F4C4EF6">
      <w:numFmt w:val="bullet"/>
      <w:lvlText w:val="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3668F"/>
    <w:multiLevelType w:val="hybridMultilevel"/>
    <w:tmpl w:val="848A4564"/>
    <w:lvl w:ilvl="0" w:tplc="E49838CE">
      <w:start w:val="4"/>
      <w:numFmt w:val="bullet"/>
      <w:lvlText w:val=""/>
      <w:lvlJc w:val="left"/>
      <w:pPr>
        <w:ind w:left="92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C9E41D3"/>
    <w:multiLevelType w:val="singleLevel"/>
    <w:tmpl w:val="DFB85396"/>
    <w:lvl w:ilvl="0">
      <w:start w:val="233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DA80D5B"/>
    <w:multiLevelType w:val="hybridMultilevel"/>
    <w:tmpl w:val="7326EC8A"/>
    <w:lvl w:ilvl="0" w:tplc="F04E905A">
      <w:start w:val="4"/>
      <w:numFmt w:val="bullet"/>
      <w:lvlText w:val="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13CD9"/>
    <w:multiLevelType w:val="hybridMultilevel"/>
    <w:tmpl w:val="1F3E0624"/>
    <w:lvl w:ilvl="0" w:tplc="8F7ABB84">
      <w:start w:val="3"/>
      <w:numFmt w:val="bullet"/>
      <w:lvlText w:val="-"/>
      <w:lvlJc w:val="left"/>
      <w:pPr>
        <w:ind w:left="720" w:hanging="360"/>
      </w:pPr>
      <w:rPr>
        <w:rFonts w:ascii="Frutiger LT Com 45 Light" w:eastAsiaTheme="minorHAnsi" w:hAnsi="Frutiger LT Com 45 Light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71198"/>
    <w:multiLevelType w:val="hybridMultilevel"/>
    <w:tmpl w:val="981AA68A"/>
    <w:lvl w:ilvl="0" w:tplc="0C3E0CFC">
      <w:start w:val="4"/>
      <w:numFmt w:val="bullet"/>
      <w:lvlText w:val="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A7F04"/>
    <w:multiLevelType w:val="hybridMultilevel"/>
    <w:tmpl w:val="752C9C98"/>
    <w:lvl w:ilvl="0" w:tplc="0648450C">
      <w:numFmt w:val="bullet"/>
      <w:lvlText w:val=""/>
      <w:lvlJc w:val="left"/>
      <w:pPr>
        <w:ind w:left="644" w:hanging="360"/>
      </w:pPr>
      <w:rPr>
        <w:rFonts w:ascii="Wingdings" w:eastAsia="Times New Roman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391991">
    <w:abstractNumId w:val="9"/>
  </w:num>
  <w:num w:numId="2" w16cid:durableId="560751709">
    <w:abstractNumId w:val="7"/>
  </w:num>
  <w:num w:numId="3" w16cid:durableId="1775324878">
    <w:abstractNumId w:val="6"/>
  </w:num>
  <w:num w:numId="4" w16cid:durableId="47652168">
    <w:abstractNumId w:val="5"/>
  </w:num>
  <w:num w:numId="5" w16cid:durableId="975642908">
    <w:abstractNumId w:val="4"/>
  </w:num>
  <w:num w:numId="6" w16cid:durableId="1026250367">
    <w:abstractNumId w:val="8"/>
  </w:num>
  <w:num w:numId="7" w16cid:durableId="2074504081">
    <w:abstractNumId w:val="3"/>
  </w:num>
  <w:num w:numId="8" w16cid:durableId="1882400816">
    <w:abstractNumId w:val="2"/>
  </w:num>
  <w:num w:numId="9" w16cid:durableId="2080054593">
    <w:abstractNumId w:val="1"/>
  </w:num>
  <w:num w:numId="10" w16cid:durableId="1233195287">
    <w:abstractNumId w:val="0"/>
  </w:num>
  <w:num w:numId="11" w16cid:durableId="1610702678">
    <w:abstractNumId w:val="20"/>
  </w:num>
  <w:num w:numId="12" w16cid:durableId="51391313">
    <w:abstractNumId w:val="11"/>
  </w:num>
  <w:num w:numId="13" w16cid:durableId="337655355">
    <w:abstractNumId w:val="12"/>
  </w:num>
  <w:num w:numId="14" w16cid:durableId="1734354363">
    <w:abstractNumId w:val="19"/>
  </w:num>
  <w:num w:numId="15" w16cid:durableId="889653684">
    <w:abstractNumId w:val="15"/>
  </w:num>
  <w:num w:numId="16" w16cid:durableId="635113125">
    <w:abstractNumId w:val="14"/>
  </w:num>
  <w:num w:numId="17" w16cid:durableId="1141844056">
    <w:abstractNumId w:val="23"/>
  </w:num>
  <w:num w:numId="18" w16cid:durableId="1506676634">
    <w:abstractNumId w:val="21"/>
  </w:num>
  <w:num w:numId="19" w16cid:durableId="343363131">
    <w:abstractNumId w:val="16"/>
  </w:num>
  <w:num w:numId="20" w16cid:durableId="914705106">
    <w:abstractNumId w:val="18"/>
  </w:num>
  <w:num w:numId="21" w16cid:durableId="1650132947">
    <w:abstractNumId w:val="13"/>
  </w:num>
  <w:num w:numId="22" w16cid:durableId="640618926">
    <w:abstractNumId w:val="24"/>
  </w:num>
  <w:num w:numId="23" w16cid:durableId="144204670">
    <w:abstractNumId w:val="10"/>
  </w:num>
  <w:num w:numId="24" w16cid:durableId="948507404">
    <w:abstractNumId w:val="17"/>
  </w:num>
  <w:num w:numId="25" w16cid:durableId="1228296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5C"/>
    <w:rsid w:val="0000450F"/>
    <w:rsid w:val="00004DA3"/>
    <w:rsid w:val="00005603"/>
    <w:rsid w:val="00006B75"/>
    <w:rsid w:val="00013BA3"/>
    <w:rsid w:val="00020A20"/>
    <w:rsid w:val="0002125A"/>
    <w:rsid w:val="00021932"/>
    <w:rsid w:val="00023F4A"/>
    <w:rsid w:val="00024627"/>
    <w:rsid w:val="00026C01"/>
    <w:rsid w:val="000323F8"/>
    <w:rsid w:val="0003535C"/>
    <w:rsid w:val="00036DB0"/>
    <w:rsid w:val="000427A4"/>
    <w:rsid w:val="0004470C"/>
    <w:rsid w:val="00045D28"/>
    <w:rsid w:val="00045E09"/>
    <w:rsid w:val="000509D8"/>
    <w:rsid w:val="0005108F"/>
    <w:rsid w:val="000568E4"/>
    <w:rsid w:val="000573C2"/>
    <w:rsid w:val="00057F7B"/>
    <w:rsid w:val="000612BE"/>
    <w:rsid w:val="000633AF"/>
    <w:rsid w:val="000704EC"/>
    <w:rsid w:val="000713A1"/>
    <w:rsid w:val="00080149"/>
    <w:rsid w:val="000812D8"/>
    <w:rsid w:val="00082774"/>
    <w:rsid w:val="0008358E"/>
    <w:rsid w:val="0008476E"/>
    <w:rsid w:val="00085ADF"/>
    <w:rsid w:val="00086DAF"/>
    <w:rsid w:val="000926DF"/>
    <w:rsid w:val="00093B8C"/>
    <w:rsid w:val="00094557"/>
    <w:rsid w:val="000947EF"/>
    <w:rsid w:val="00094E74"/>
    <w:rsid w:val="00096CAB"/>
    <w:rsid w:val="0009734C"/>
    <w:rsid w:val="000A1239"/>
    <w:rsid w:val="000A18D1"/>
    <w:rsid w:val="000A2D0C"/>
    <w:rsid w:val="000A5751"/>
    <w:rsid w:val="000A6286"/>
    <w:rsid w:val="000A704C"/>
    <w:rsid w:val="000B2586"/>
    <w:rsid w:val="000B27CE"/>
    <w:rsid w:val="000B35B6"/>
    <w:rsid w:val="000C2D88"/>
    <w:rsid w:val="000C3073"/>
    <w:rsid w:val="000C5418"/>
    <w:rsid w:val="000C634B"/>
    <w:rsid w:val="000D3B2A"/>
    <w:rsid w:val="000D3FDF"/>
    <w:rsid w:val="000D59CB"/>
    <w:rsid w:val="000E34A2"/>
    <w:rsid w:val="000E375B"/>
    <w:rsid w:val="000E6042"/>
    <w:rsid w:val="000E66B6"/>
    <w:rsid w:val="000F1E19"/>
    <w:rsid w:val="000F39AC"/>
    <w:rsid w:val="001016CB"/>
    <w:rsid w:val="00101F8E"/>
    <w:rsid w:val="00104A28"/>
    <w:rsid w:val="00110057"/>
    <w:rsid w:val="001131A7"/>
    <w:rsid w:val="00114376"/>
    <w:rsid w:val="00120CDB"/>
    <w:rsid w:val="0012118E"/>
    <w:rsid w:val="00121FC4"/>
    <w:rsid w:val="0012262B"/>
    <w:rsid w:val="00122E03"/>
    <w:rsid w:val="00124075"/>
    <w:rsid w:val="001269DE"/>
    <w:rsid w:val="00134A25"/>
    <w:rsid w:val="0013757E"/>
    <w:rsid w:val="001412C4"/>
    <w:rsid w:val="00141547"/>
    <w:rsid w:val="0014168F"/>
    <w:rsid w:val="001516DD"/>
    <w:rsid w:val="00152D64"/>
    <w:rsid w:val="00153F32"/>
    <w:rsid w:val="0015518C"/>
    <w:rsid w:val="0016143F"/>
    <w:rsid w:val="00161A6E"/>
    <w:rsid w:val="00162B96"/>
    <w:rsid w:val="00163B54"/>
    <w:rsid w:val="00163BFC"/>
    <w:rsid w:val="00164795"/>
    <w:rsid w:val="00164D3F"/>
    <w:rsid w:val="00166A71"/>
    <w:rsid w:val="00171792"/>
    <w:rsid w:val="001719B4"/>
    <w:rsid w:val="00173A20"/>
    <w:rsid w:val="00174667"/>
    <w:rsid w:val="00175FAF"/>
    <w:rsid w:val="00181ADD"/>
    <w:rsid w:val="001832AE"/>
    <w:rsid w:val="00185B4F"/>
    <w:rsid w:val="00186B00"/>
    <w:rsid w:val="00187098"/>
    <w:rsid w:val="0018748C"/>
    <w:rsid w:val="00187629"/>
    <w:rsid w:val="00190539"/>
    <w:rsid w:val="00192E4F"/>
    <w:rsid w:val="0019786C"/>
    <w:rsid w:val="001A5E97"/>
    <w:rsid w:val="001A5F41"/>
    <w:rsid w:val="001A75B6"/>
    <w:rsid w:val="001B1280"/>
    <w:rsid w:val="001B2877"/>
    <w:rsid w:val="001B31AF"/>
    <w:rsid w:val="001B440A"/>
    <w:rsid w:val="001B6F16"/>
    <w:rsid w:val="001D17FA"/>
    <w:rsid w:val="001D19AD"/>
    <w:rsid w:val="001D54B3"/>
    <w:rsid w:val="001D70E5"/>
    <w:rsid w:val="001D7618"/>
    <w:rsid w:val="001D7741"/>
    <w:rsid w:val="001E22D3"/>
    <w:rsid w:val="001E263D"/>
    <w:rsid w:val="001E2FF9"/>
    <w:rsid w:val="001E55BA"/>
    <w:rsid w:val="001E7CC7"/>
    <w:rsid w:val="001F15FD"/>
    <w:rsid w:val="001F34D3"/>
    <w:rsid w:val="001F41E9"/>
    <w:rsid w:val="001F4CB2"/>
    <w:rsid w:val="001F5AA4"/>
    <w:rsid w:val="001F648F"/>
    <w:rsid w:val="001F75FF"/>
    <w:rsid w:val="002020BF"/>
    <w:rsid w:val="002047E7"/>
    <w:rsid w:val="002054C1"/>
    <w:rsid w:val="002056B6"/>
    <w:rsid w:val="00215BF9"/>
    <w:rsid w:val="00215F52"/>
    <w:rsid w:val="00216DBA"/>
    <w:rsid w:val="00217D16"/>
    <w:rsid w:val="00220376"/>
    <w:rsid w:val="0022469A"/>
    <w:rsid w:val="00227733"/>
    <w:rsid w:val="002313B3"/>
    <w:rsid w:val="002337D6"/>
    <w:rsid w:val="00233BF2"/>
    <w:rsid w:val="00236E7E"/>
    <w:rsid w:val="00237230"/>
    <w:rsid w:val="00250CB9"/>
    <w:rsid w:val="00253E18"/>
    <w:rsid w:val="00254BD2"/>
    <w:rsid w:val="0025676A"/>
    <w:rsid w:val="00256B74"/>
    <w:rsid w:val="00261C95"/>
    <w:rsid w:val="0026676C"/>
    <w:rsid w:val="00271971"/>
    <w:rsid w:val="00272A30"/>
    <w:rsid w:val="002850F9"/>
    <w:rsid w:val="0028556E"/>
    <w:rsid w:val="00286F29"/>
    <w:rsid w:val="00291079"/>
    <w:rsid w:val="002938F9"/>
    <w:rsid w:val="00296A06"/>
    <w:rsid w:val="002A0CCF"/>
    <w:rsid w:val="002A1EE2"/>
    <w:rsid w:val="002A4CBF"/>
    <w:rsid w:val="002A60A5"/>
    <w:rsid w:val="002A6E3E"/>
    <w:rsid w:val="002B172D"/>
    <w:rsid w:val="002B4D7E"/>
    <w:rsid w:val="002B67BD"/>
    <w:rsid w:val="002B683B"/>
    <w:rsid w:val="002B7CD0"/>
    <w:rsid w:val="002B7D20"/>
    <w:rsid w:val="002C1AEC"/>
    <w:rsid w:val="002C1E88"/>
    <w:rsid w:val="002C2138"/>
    <w:rsid w:val="002C5761"/>
    <w:rsid w:val="002C5B11"/>
    <w:rsid w:val="002C694C"/>
    <w:rsid w:val="002D000B"/>
    <w:rsid w:val="002D03F1"/>
    <w:rsid w:val="002D2C31"/>
    <w:rsid w:val="002D4EDA"/>
    <w:rsid w:val="002D6B6F"/>
    <w:rsid w:val="002E312B"/>
    <w:rsid w:val="002E575B"/>
    <w:rsid w:val="002E742A"/>
    <w:rsid w:val="002F038C"/>
    <w:rsid w:val="002F2D2F"/>
    <w:rsid w:val="002F4A34"/>
    <w:rsid w:val="002F73A3"/>
    <w:rsid w:val="00300D6C"/>
    <w:rsid w:val="00302353"/>
    <w:rsid w:val="00302D70"/>
    <w:rsid w:val="00303429"/>
    <w:rsid w:val="0030356A"/>
    <w:rsid w:val="003045C5"/>
    <w:rsid w:val="003100A8"/>
    <w:rsid w:val="00310BBC"/>
    <w:rsid w:val="00310BCB"/>
    <w:rsid w:val="00310FE1"/>
    <w:rsid w:val="00311F49"/>
    <w:rsid w:val="00313A83"/>
    <w:rsid w:val="0031401F"/>
    <w:rsid w:val="0031573C"/>
    <w:rsid w:val="0031584B"/>
    <w:rsid w:val="00315FE3"/>
    <w:rsid w:val="0032138E"/>
    <w:rsid w:val="00324E16"/>
    <w:rsid w:val="0032624F"/>
    <w:rsid w:val="00330094"/>
    <w:rsid w:val="00333341"/>
    <w:rsid w:val="003368F5"/>
    <w:rsid w:val="00340221"/>
    <w:rsid w:val="00346471"/>
    <w:rsid w:val="00347078"/>
    <w:rsid w:val="003535B2"/>
    <w:rsid w:val="00353624"/>
    <w:rsid w:val="003563D9"/>
    <w:rsid w:val="00356EA0"/>
    <w:rsid w:val="003611BD"/>
    <w:rsid w:val="0036534E"/>
    <w:rsid w:val="00365F58"/>
    <w:rsid w:val="00370D81"/>
    <w:rsid w:val="003807FC"/>
    <w:rsid w:val="00380967"/>
    <w:rsid w:val="00385D38"/>
    <w:rsid w:val="0039325D"/>
    <w:rsid w:val="0039499E"/>
    <w:rsid w:val="0039574D"/>
    <w:rsid w:val="003957D6"/>
    <w:rsid w:val="003A29C4"/>
    <w:rsid w:val="003A489B"/>
    <w:rsid w:val="003A73E5"/>
    <w:rsid w:val="003B1E30"/>
    <w:rsid w:val="003B2881"/>
    <w:rsid w:val="003B2FB7"/>
    <w:rsid w:val="003B710B"/>
    <w:rsid w:val="003C0953"/>
    <w:rsid w:val="003C0A9E"/>
    <w:rsid w:val="003C1C69"/>
    <w:rsid w:val="003C228B"/>
    <w:rsid w:val="003C36A2"/>
    <w:rsid w:val="003C74D1"/>
    <w:rsid w:val="003C77A5"/>
    <w:rsid w:val="003D092B"/>
    <w:rsid w:val="003D1375"/>
    <w:rsid w:val="003D170F"/>
    <w:rsid w:val="003D2875"/>
    <w:rsid w:val="003D2AAF"/>
    <w:rsid w:val="003D3414"/>
    <w:rsid w:val="003D3421"/>
    <w:rsid w:val="003D61B2"/>
    <w:rsid w:val="003D651C"/>
    <w:rsid w:val="003E0B96"/>
    <w:rsid w:val="003E2391"/>
    <w:rsid w:val="003E24B5"/>
    <w:rsid w:val="003E343C"/>
    <w:rsid w:val="003F297F"/>
    <w:rsid w:val="003F380A"/>
    <w:rsid w:val="003F4A66"/>
    <w:rsid w:val="003F4DAF"/>
    <w:rsid w:val="003F53F0"/>
    <w:rsid w:val="0040457F"/>
    <w:rsid w:val="0040474F"/>
    <w:rsid w:val="004063D9"/>
    <w:rsid w:val="00407717"/>
    <w:rsid w:val="0041020A"/>
    <w:rsid w:val="00410CF1"/>
    <w:rsid w:val="00414A0F"/>
    <w:rsid w:val="00414F24"/>
    <w:rsid w:val="0041795F"/>
    <w:rsid w:val="00425894"/>
    <w:rsid w:val="00425DBE"/>
    <w:rsid w:val="00427E32"/>
    <w:rsid w:val="00431052"/>
    <w:rsid w:val="004324B0"/>
    <w:rsid w:val="004325DF"/>
    <w:rsid w:val="004402BC"/>
    <w:rsid w:val="00440A7D"/>
    <w:rsid w:val="00441CD9"/>
    <w:rsid w:val="004421D2"/>
    <w:rsid w:val="00443CDE"/>
    <w:rsid w:val="004460E9"/>
    <w:rsid w:val="004463B9"/>
    <w:rsid w:val="00450A65"/>
    <w:rsid w:val="00450E5D"/>
    <w:rsid w:val="00451242"/>
    <w:rsid w:val="00454E73"/>
    <w:rsid w:val="00455006"/>
    <w:rsid w:val="004573DD"/>
    <w:rsid w:val="00457A39"/>
    <w:rsid w:val="004635F2"/>
    <w:rsid w:val="00463797"/>
    <w:rsid w:val="00464559"/>
    <w:rsid w:val="00465480"/>
    <w:rsid w:val="0046732C"/>
    <w:rsid w:val="0046798D"/>
    <w:rsid w:val="00475BA8"/>
    <w:rsid w:val="004768F5"/>
    <w:rsid w:val="0048015F"/>
    <w:rsid w:val="00483657"/>
    <w:rsid w:val="00484936"/>
    <w:rsid w:val="00485B83"/>
    <w:rsid w:val="00486D1C"/>
    <w:rsid w:val="00492314"/>
    <w:rsid w:val="00494577"/>
    <w:rsid w:val="004963FC"/>
    <w:rsid w:val="00496C4B"/>
    <w:rsid w:val="0049720C"/>
    <w:rsid w:val="004A13E3"/>
    <w:rsid w:val="004A3384"/>
    <w:rsid w:val="004A51AD"/>
    <w:rsid w:val="004A7C82"/>
    <w:rsid w:val="004B22F5"/>
    <w:rsid w:val="004B2EB7"/>
    <w:rsid w:val="004B3099"/>
    <w:rsid w:val="004B54CB"/>
    <w:rsid w:val="004B6A40"/>
    <w:rsid w:val="004B6FB4"/>
    <w:rsid w:val="004C15C4"/>
    <w:rsid w:val="004C372C"/>
    <w:rsid w:val="004C6E24"/>
    <w:rsid w:val="004D343D"/>
    <w:rsid w:val="004D3681"/>
    <w:rsid w:val="004D55B8"/>
    <w:rsid w:val="004D5B14"/>
    <w:rsid w:val="004D7093"/>
    <w:rsid w:val="004D78E1"/>
    <w:rsid w:val="004E03A3"/>
    <w:rsid w:val="004E3669"/>
    <w:rsid w:val="004E3B66"/>
    <w:rsid w:val="004E4B82"/>
    <w:rsid w:val="004F305B"/>
    <w:rsid w:val="004F7245"/>
    <w:rsid w:val="0050143D"/>
    <w:rsid w:val="00502402"/>
    <w:rsid w:val="00506596"/>
    <w:rsid w:val="00506685"/>
    <w:rsid w:val="00510A05"/>
    <w:rsid w:val="00512724"/>
    <w:rsid w:val="00513557"/>
    <w:rsid w:val="0051484B"/>
    <w:rsid w:val="00514A3D"/>
    <w:rsid w:val="0051700C"/>
    <w:rsid w:val="005201BB"/>
    <w:rsid w:val="0052163D"/>
    <w:rsid w:val="00530DD2"/>
    <w:rsid w:val="005312B7"/>
    <w:rsid w:val="00532EB1"/>
    <w:rsid w:val="0053506C"/>
    <w:rsid w:val="0053656C"/>
    <w:rsid w:val="005412B8"/>
    <w:rsid w:val="00543B73"/>
    <w:rsid w:val="005506E8"/>
    <w:rsid w:val="00556ED0"/>
    <w:rsid w:val="00557294"/>
    <w:rsid w:val="0056263E"/>
    <w:rsid w:val="00563AC4"/>
    <w:rsid w:val="0056580C"/>
    <w:rsid w:val="00565BA3"/>
    <w:rsid w:val="00567163"/>
    <w:rsid w:val="00567748"/>
    <w:rsid w:val="005746F1"/>
    <w:rsid w:val="00574E65"/>
    <w:rsid w:val="0057651F"/>
    <w:rsid w:val="00576760"/>
    <w:rsid w:val="00577C2C"/>
    <w:rsid w:val="005818FB"/>
    <w:rsid w:val="00581E83"/>
    <w:rsid w:val="005838F6"/>
    <w:rsid w:val="005848CF"/>
    <w:rsid w:val="005848E9"/>
    <w:rsid w:val="0058568D"/>
    <w:rsid w:val="005873CE"/>
    <w:rsid w:val="00587C0C"/>
    <w:rsid w:val="0059324A"/>
    <w:rsid w:val="00593D11"/>
    <w:rsid w:val="00596746"/>
    <w:rsid w:val="00596A8D"/>
    <w:rsid w:val="005A1388"/>
    <w:rsid w:val="005A4EFB"/>
    <w:rsid w:val="005A6B12"/>
    <w:rsid w:val="005A7E53"/>
    <w:rsid w:val="005B2024"/>
    <w:rsid w:val="005B3F6A"/>
    <w:rsid w:val="005B4583"/>
    <w:rsid w:val="005B528A"/>
    <w:rsid w:val="005B631C"/>
    <w:rsid w:val="005B6CEC"/>
    <w:rsid w:val="005C0E6E"/>
    <w:rsid w:val="005C29B8"/>
    <w:rsid w:val="005C5256"/>
    <w:rsid w:val="005C5B31"/>
    <w:rsid w:val="005C5E16"/>
    <w:rsid w:val="005D0161"/>
    <w:rsid w:val="005D1857"/>
    <w:rsid w:val="005D7AD5"/>
    <w:rsid w:val="005D7CE8"/>
    <w:rsid w:val="005E36D4"/>
    <w:rsid w:val="005E3C34"/>
    <w:rsid w:val="005E59F2"/>
    <w:rsid w:val="005E7AAF"/>
    <w:rsid w:val="005E7D29"/>
    <w:rsid w:val="005F1BA3"/>
    <w:rsid w:val="005F3609"/>
    <w:rsid w:val="005F4977"/>
    <w:rsid w:val="005F5C42"/>
    <w:rsid w:val="005F5FE0"/>
    <w:rsid w:val="005F6D4B"/>
    <w:rsid w:val="006003EF"/>
    <w:rsid w:val="0060073F"/>
    <w:rsid w:val="00601B80"/>
    <w:rsid w:val="00602766"/>
    <w:rsid w:val="006038BC"/>
    <w:rsid w:val="006101F2"/>
    <w:rsid w:val="0062123B"/>
    <w:rsid w:val="0062372F"/>
    <w:rsid w:val="00624C79"/>
    <w:rsid w:val="006253D7"/>
    <w:rsid w:val="006269FD"/>
    <w:rsid w:val="006271FD"/>
    <w:rsid w:val="00630052"/>
    <w:rsid w:val="00630182"/>
    <w:rsid w:val="006309B5"/>
    <w:rsid w:val="00630F92"/>
    <w:rsid w:val="00631EFD"/>
    <w:rsid w:val="00632E68"/>
    <w:rsid w:val="006331C2"/>
    <w:rsid w:val="006341D6"/>
    <w:rsid w:val="00635974"/>
    <w:rsid w:val="0063747B"/>
    <w:rsid w:val="00637AFC"/>
    <w:rsid w:val="00637BDB"/>
    <w:rsid w:val="0064215B"/>
    <w:rsid w:val="00643527"/>
    <w:rsid w:val="006448A6"/>
    <w:rsid w:val="00646673"/>
    <w:rsid w:val="00646B18"/>
    <w:rsid w:val="006503B2"/>
    <w:rsid w:val="006508E2"/>
    <w:rsid w:val="00651CBA"/>
    <w:rsid w:val="00652465"/>
    <w:rsid w:val="00652B06"/>
    <w:rsid w:val="006531DE"/>
    <w:rsid w:val="00655A67"/>
    <w:rsid w:val="00655DE2"/>
    <w:rsid w:val="00661200"/>
    <w:rsid w:val="00662685"/>
    <w:rsid w:val="00665C9F"/>
    <w:rsid w:val="00666CA0"/>
    <w:rsid w:val="0067076D"/>
    <w:rsid w:val="00670D8E"/>
    <w:rsid w:val="00672861"/>
    <w:rsid w:val="00674D9A"/>
    <w:rsid w:val="00680170"/>
    <w:rsid w:val="0068111D"/>
    <w:rsid w:val="00682659"/>
    <w:rsid w:val="00682FD1"/>
    <w:rsid w:val="00683FEB"/>
    <w:rsid w:val="00684B13"/>
    <w:rsid w:val="00692B66"/>
    <w:rsid w:val="00694386"/>
    <w:rsid w:val="00697A32"/>
    <w:rsid w:val="00697C9A"/>
    <w:rsid w:val="00697DE7"/>
    <w:rsid w:val="006A0760"/>
    <w:rsid w:val="006A2402"/>
    <w:rsid w:val="006A5362"/>
    <w:rsid w:val="006A7C40"/>
    <w:rsid w:val="006B2664"/>
    <w:rsid w:val="006B578A"/>
    <w:rsid w:val="006C00B1"/>
    <w:rsid w:val="006C10D7"/>
    <w:rsid w:val="006C5C61"/>
    <w:rsid w:val="006D2936"/>
    <w:rsid w:val="006D2CC1"/>
    <w:rsid w:val="006D7FDD"/>
    <w:rsid w:val="006E4AF2"/>
    <w:rsid w:val="006E68A9"/>
    <w:rsid w:val="006F03F1"/>
    <w:rsid w:val="006F04A0"/>
    <w:rsid w:val="006F05D4"/>
    <w:rsid w:val="006F31BC"/>
    <w:rsid w:val="006F31CE"/>
    <w:rsid w:val="007001A5"/>
    <w:rsid w:val="0070150A"/>
    <w:rsid w:val="00703F3B"/>
    <w:rsid w:val="00704651"/>
    <w:rsid w:val="00714C60"/>
    <w:rsid w:val="00726373"/>
    <w:rsid w:val="00730ED6"/>
    <w:rsid w:val="007318E4"/>
    <w:rsid w:val="00731D3B"/>
    <w:rsid w:val="007367B6"/>
    <w:rsid w:val="00737743"/>
    <w:rsid w:val="00741BF7"/>
    <w:rsid w:val="0074267F"/>
    <w:rsid w:val="00742CD2"/>
    <w:rsid w:val="0074667B"/>
    <w:rsid w:val="00753237"/>
    <w:rsid w:val="00754699"/>
    <w:rsid w:val="00760C70"/>
    <w:rsid w:val="00761883"/>
    <w:rsid w:val="00762FC5"/>
    <w:rsid w:val="0076503A"/>
    <w:rsid w:val="00765605"/>
    <w:rsid w:val="00770518"/>
    <w:rsid w:val="00770D62"/>
    <w:rsid w:val="0077320F"/>
    <w:rsid w:val="00775F72"/>
    <w:rsid w:val="00776E72"/>
    <w:rsid w:val="007778EC"/>
    <w:rsid w:val="00781738"/>
    <w:rsid w:val="00781A20"/>
    <w:rsid w:val="00786B1B"/>
    <w:rsid w:val="00790245"/>
    <w:rsid w:val="00796D9B"/>
    <w:rsid w:val="00797E07"/>
    <w:rsid w:val="007A061E"/>
    <w:rsid w:val="007A2FB8"/>
    <w:rsid w:val="007A45F5"/>
    <w:rsid w:val="007A4A06"/>
    <w:rsid w:val="007A4ED7"/>
    <w:rsid w:val="007A5698"/>
    <w:rsid w:val="007A5F6C"/>
    <w:rsid w:val="007A79A0"/>
    <w:rsid w:val="007B4C6A"/>
    <w:rsid w:val="007B7E4C"/>
    <w:rsid w:val="007C02FB"/>
    <w:rsid w:val="007C2FB9"/>
    <w:rsid w:val="007C47C5"/>
    <w:rsid w:val="007C4E22"/>
    <w:rsid w:val="007C5EEF"/>
    <w:rsid w:val="007D2FEA"/>
    <w:rsid w:val="007D3D15"/>
    <w:rsid w:val="007D52DA"/>
    <w:rsid w:val="007D6E74"/>
    <w:rsid w:val="007E4638"/>
    <w:rsid w:val="007E4C63"/>
    <w:rsid w:val="007F0A7F"/>
    <w:rsid w:val="007F17F2"/>
    <w:rsid w:val="007F43DC"/>
    <w:rsid w:val="007F4EBD"/>
    <w:rsid w:val="007F52BF"/>
    <w:rsid w:val="007F5F19"/>
    <w:rsid w:val="007F5FD3"/>
    <w:rsid w:val="007F6124"/>
    <w:rsid w:val="007F6BBD"/>
    <w:rsid w:val="00803389"/>
    <w:rsid w:val="00803C1E"/>
    <w:rsid w:val="0080549D"/>
    <w:rsid w:val="00806585"/>
    <w:rsid w:val="00806C41"/>
    <w:rsid w:val="008140E3"/>
    <w:rsid w:val="00815101"/>
    <w:rsid w:val="0081632A"/>
    <w:rsid w:val="00817BC6"/>
    <w:rsid w:val="008201EF"/>
    <w:rsid w:val="00825E74"/>
    <w:rsid w:val="008300B0"/>
    <w:rsid w:val="00831055"/>
    <w:rsid w:val="00831EAA"/>
    <w:rsid w:val="00832645"/>
    <w:rsid w:val="00832724"/>
    <w:rsid w:val="00832F94"/>
    <w:rsid w:val="00835166"/>
    <w:rsid w:val="00840AA3"/>
    <w:rsid w:val="0084768E"/>
    <w:rsid w:val="00853DF7"/>
    <w:rsid w:val="00857397"/>
    <w:rsid w:val="008579BB"/>
    <w:rsid w:val="00860EC0"/>
    <w:rsid w:val="0086109E"/>
    <w:rsid w:val="00861DDB"/>
    <w:rsid w:val="00862A37"/>
    <w:rsid w:val="0086472A"/>
    <w:rsid w:val="00865C74"/>
    <w:rsid w:val="00867112"/>
    <w:rsid w:val="008700CC"/>
    <w:rsid w:val="008758F7"/>
    <w:rsid w:val="0087671B"/>
    <w:rsid w:val="00881912"/>
    <w:rsid w:val="0088204E"/>
    <w:rsid w:val="008910E3"/>
    <w:rsid w:val="00891BE5"/>
    <w:rsid w:val="008923E0"/>
    <w:rsid w:val="00894548"/>
    <w:rsid w:val="0089721A"/>
    <w:rsid w:val="008A30F5"/>
    <w:rsid w:val="008A3CAC"/>
    <w:rsid w:val="008A59AE"/>
    <w:rsid w:val="008B1493"/>
    <w:rsid w:val="008B1C63"/>
    <w:rsid w:val="008B46A0"/>
    <w:rsid w:val="008B6A2B"/>
    <w:rsid w:val="008B7EEC"/>
    <w:rsid w:val="008C16AF"/>
    <w:rsid w:val="008C3621"/>
    <w:rsid w:val="008C3BD5"/>
    <w:rsid w:val="008C3E80"/>
    <w:rsid w:val="008C45FE"/>
    <w:rsid w:val="008C489A"/>
    <w:rsid w:val="008C4F80"/>
    <w:rsid w:val="008C5944"/>
    <w:rsid w:val="008C764A"/>
    <w:rsid w:val="008C7884"/>
    <w:rsid w:val="008D20D7"/>
    <w:rsid w:val="008D239D"/>
    <w:rsid w:val="008D23FD"/>
    <w:rsid w:val="008D29FD"/>
    <w:rsid w:val="008D515E"/>
    <w:rsid w:val="008D593C"/>
    <w:rsid w:val="008D7626"/>
    <w:rsid w:val="008E1166"/>
    <w:rsid w:val="008E3F2E"/>
    <w:rsid w:val="008E76FA"/>
    <w:rsid w:val="008F22D1"/>
    <w:rsid w:val="008F4C7A"/>
    <w:rsid w:val="008F60BF"/>
    <w:rsid w:val="008F67D5"/>
    <w:rsid w:val="008F718E"/>
    <w:rsid w:val="00902F26"/>
    <w:rsid w:val="0090323F"/>
    <w:rsid w:val="0090358C"/>
    <w:rsid w:val="00905931"/>
    <w:rsid w:val="0090601D"/>
    <w:rsid w:val="0090660D"/>
    <w:rsid w:val="00910468"/>
    <w:rsid w:val="00911400"/>
    <w:rsid w:val="00912810"/>
    <w:rsid w:val="00913084"/>
    <w:rsid w:val="009134B6"/>
    <w:rsid w:val="009156D2"/>
    <w:rsid w:val="00915BAC"/>
    <w:rsid w:val="00915E55"/>
    <w:rsid w:val="00921671"/>
    <w:rsid w:val="009223D3"/>
    <w:rsid w:val="00922BBB"/>
    <w:rsid w:val="0092322A"/>
    <w:rsid w:val="00924448"/>
    <w:rsid w:val="00925FDC"/>
    <w:rsid w:val="00930F9C"/>
    <w:rsid w:val="00931EDC"/>
    <w:rsid w:val="00932713"/>
    <w:rsid w:val="00933240"/>
    <w:rsid w:val="00934622"/>
    <w:rsid w:val="00935215"/>
    <w:rsid w:val="00936A0B"/>
    <w:rsid w:val="009409F0"/>
    <w:rsid w:val="00940E38"/>
    <w:rsid w:val="00940FCA"/>
    <w:rsid w:val="009424E0"/>
    <w:rsid w:val="00944E2B"/>
    <w:rsid w:val="009453CF"/>
    <w:rsid w:val="009501C8"/>
    <w:rsid w:val="009511AE"/>
    <w:rsid w:val="0095465F"/>
    <w:rsid w:val="0095466B"/>
    <w:rsid w:val="009548A9"/>
    <w:rsid w:val="00955859"/>
    <w:rsid w:val="00955E2E"/>
    <w:rsid w:val="00955F21"/>
    <w:rsid w:val="0095745D"/>
    <w:rsid w:val="009614FF"/>
    <w:rsid w:val="0096180E"/>
    <w:rsid w:val="00962E29"/>
    <w:rsid w:val="0096622E"/>
    <w:rsid w:val="009669D5"/>
    <w:rsid w:val="00973192"/>
    <w:rsid w:val="00981D92"/>
    <w:rsid w:val="009822C6"/>
    <w:rsid w:val="00985E4C"/>
    <w:rsid w:val="009864D9"/>
    <w:rsid w:val="009872E0"/>
    <w:rsid w:val="0099029A"/>
    <w:rsid w:val="00992C0E"/>
    <w:rsid w:val="0099440D"/>
    <w:rsid w:val="009954C0"/>
    <w:rsid w:val="009967D3"/>
    <w:rsid w:val="009976A2"/>
    <w:rsid w:val="009979B1"/>
    <w:rsid w:val="009A06BE"/>
    <w:rsid w:val="009A34B9"/>
    <w:rsid w:val="009A357A"/>
    <w:rsid w:val="009A7CA5"/>
    <w:rsid w:val="009B28B1"/>
    <w:rsid w:val="009B7D94"/>
    <w:rsid w:val="009C26C3"/>
    <w:rsid w:val="009C6E13"/>
    <w:rsid w:val="009C7479"/>
    <w:rsid w:val="009D0051"/>
    <w:rsid w:val="009D3044"/>
    <w:rsid w:val="009D3ACA"/>
    <w:rsid w:val="009D6208"/>
    <w:rsid w:val="009E37BA"/>
    <w:rsid w:val="009E54E7"/>
    <w:rsid w:val="009E7122"/>
    <w:rsid w:val="009E7986"/>
    <w:rsid w:val="009F02C1"/>
    <w:rsid w:val="009F070C"/>
    <w:rsid w:val="009F08B0"/>
    <w:rsid w:val="009F33E5"/>
    <w:rsid w:val="009F50F3"/>
    <w:rsid w:val="009F56AA"/>
    <w:rsid w:val="009F680A"/>
    <w:rsid w:val="00A03689"/>
    <w:rsid w:val="00A03B3A"/>
    <w:rsid w:val="00A05630"/>
    <w:rsid w:val="00A07060"/>
    <w:rsid w:val="00A109C3"/>
    <w:rsid w:val="00A1422A"/>
    <w:rsid w:val="00A173DE"/>
    <w:rsid w:val="00A206AB"/>
    <w:rsid w:val="00A225BD"/>
    <w:rsid w:val="00A22F21"/>
    <w:rsid w:val="00A25902"/>
    <w:rsid w:val="00A25ED2"/>
    <w:rsid w:val="00A27F3E"/>
    <w:rsid w:val="00A308C7"/>
    <w:rsid w:val="00A315C2"/>
    <w:rsid w:val="00A332E2"/>
    <w:rsid w:val="00A3387C"/>
    <w:rsid w:val="00A3411D"/>
    <w:rsid w:val="00A361E1"/>
    <w:rsid w:val="00A40E2E"/>
    <w:rsid w:val="00A41D8B"/>
    <w:rsid w:val="00A4204A"/>
    <w:rsid w:val="00A455E6"/>
    <w:rsid w:val="00A47B1E"/>
    <w:rsid w:val="00A51012"/>
    <w:rsid w:val="00A51395"/>
    <w:rsid w:val="00A514B3"/>
    <w:rsid w:val="00A52C02"/>
    <w:rsid w:val="00A52EEF"/>
    <w:rsid w:val="00A609D4"/>
    <w:rsid w:val="00A60ABC"/>
    <w:rsid w:val="00A615B7"/>
    <w:rsid w:val="00A62561"/>
    <w:rsid w:val="00A65DAD"/>
    <w:rsid w:val="00A673AD"/>
    <w:rsid w:val="00A67DB3"/>
    <w:rsid w:val="00A7052E"/>
    <w:rsid w:val="00A70F85"/>
    <w:rsid w:val="00A72239"/>
    <w:rsid w:val="00A728F1"/>
    <w:rsid w:val="00A74324"/>
    <w:rsid w:val="00A74CC5"/>
    <w:rsid w:val="00A752F4"/>
    <w:rsid w:val="00A75EB1"/>
    <w:rsid w:val="00A7602B"/>
    <w:rsid w:val="00A77956"/>
    <w:rsid w:val="00A800A1"/>
    <w:rsid w:val="00A80440"/>
    <w:rsid w:val="00A80A21"/>
    <w:rsid w:val="00A84CED"/>
    <w:rsid w:val="00A85C33"/>
    <w:rsid w:val="00A86023"/>
    <w:rsid w:val="00A870E2"/>
    <w:rsid w:val="00A8737A"/>
    <w:rsid w:val="00A90947"/>
    <w:rsid w:val="00A910D7"/>
    <w:rsid w:val="00A919BF"/>
    <w:rsid w:val="00A933C1"/>
    <w:rsid w:val="00A97222"/>
    <w:rsid w:val="00AA040A"/>
    <w:rsid w:val="00AA1AED"/>
    <w:rsid w:val="00AA274F"/>
    <w:rsid w:val="00AA5BF3"/>
    <w:rsid w:val="00AA71A4"/>
    <w:rsid w:val="00AB12BF"/>
    <w:rsid w:val="00AB1D86"/>
    <w:rsid w:val="00AB2D5C"/>
    <w:rsid w:val="00AB610E"/>
    <w:rsid w:val="00AB7C0E"/>
    <w:rsid w:val="00AC094A"/>
    <w:rsid w:val="00AC478A"/>
    <w:rsid w:val="00AC7B19"/>
    <w:rsid w:val="00AD5CE6"/>
    <w:rsid w:val="00AE065B"/>
    <w:rsid w:val="00AE45B5"/>
    <w:rsid w:val="00AE4FF0"/>
    <w:rsid w:val="00AE5552"/>
    <w:rsid w:val="00AE5714"/>
    <w:rsid w:val="00AE655F"/>
    <w:rsid w:val="00AE6EB8"/>
    <w:rsid w:val="00AE6F13"/>
    <w:rsid w:val="00AF1FB0"/>
    <w:rsid w:val="00AF3C6D"/>
    <w:rsid w:val="00AF490F"/>
    <w:rsid w:val="00AF50B8"/>
    <w:rsid w:val="00AF77E7"/>
    <w:rsid w:val="00B00565"/>
    <w:rsid w:val="00B054CB"/>
    <w:rsid w:val="00B06923"/>
    <w:rsid w:val="00B07012"/>
    <w:rsid w:val="00B07C49"/>
    <w:rsid w:val="00B07DA5"/>
    <w:rsid w:val="00B10C4C"/>
    <w:rsid w:val="00B1114C"/>
    <w:rsid w:val="00B12FD2"/>
    <w:rsid w:val="00B17119"/>
    <w:rsid w:val="00B175BB"/>
    <w:rsid w:val="00B17A37"/>
    <w:rsid w:val="00B228B3"/>
    <w:rsid w:val="00B23A9A"/>
    <w:rsid w:val="00B23B0C"/>
    <w:rsid w:val="00B23C34"/>
    <w:rsid w:val="00B23E76"/>
    <w:rsid w:val="00B27262"/>
    <w:rsid w:val="00B275ED"/>
    <w:rsid w:val="00B330DC"/>
    <w:rsid w:val="00B331DC"/>
    <w:rsid w:val="00B35B78"/>
    <w:rsid w:val="00B36160"/>
    <w:rsid w:val="00B36EC3"/>
    <w:rsid w:val="00B40A49"/>
    <w:rsid w:val="00B44362"/>
    <w:rsid w:val="00B450E4"/>
    <w:rsid w:val="00B46950"/>
    <w:rsid w:val="00B51A84"/>
    <w:rsid w:val="00B5202D"/>
    <w:rsid w:val="00B53AB3"/>
    <w:rsid w:val="00B55A46"/>
    <w:rsid w:val="00B6319B"/>
    <w:rsid w:val="00B63BA0"/>
    <w:rsid w:val="00B63C9E"/>
    <w:rsid w:val="00B64D54"/>
    <w:rsid w:val="00B65C78"/>
    <w:rsid w:val="00B66112"/>
    <w:rsid w:val="00B67D46"/>
    <w:rsid w:val="00B701C7"/>
    <w:rsid w:val="00B706AB"/>
    <w:rsid w:val="00B73FC3"/>
    <w:rsid w:val="00B756AC"/>
    <w:rsid w:val="00B81389"/>
    <w:rsid w:val="00B813AD"/>
    <w:rsid w:val="00B86F2B"/>
    <w:rsid w:val="00B90914"/>
    <w:rsid w:val="00B914A9"/>
    <w:rsid w:val="00B91761"/>
    <w:rsid w:val="00B95BF0"/>
    <w:rsid w:val="00B95F03"/>
    <w:rsid w:val="00BA2983"/>
    <w:rsid w:val="00BA4F93"/>
    <w:rsid w:val="00BA5D08"/>
    <w:rsid w:val="00BA71BF"/>
    <w:rsid w:val="00BB0F62"/>
    <w:rsid w:val="00BB3E48"/>
    <w:rsid w:val="00BB49AE"/>
    <w:rsid w:val="00BB5160"/>
    <w:rsid w:val="00BB63B2"/>
    <w:rsid w:val="00BB7082"/>
    <w:rsid w:val="00BB743A"/>
    <w:rsid w:val="00BC0448"/>
    <w:rsid w:val="00BC1CB3"/>
    <w:rsid w:val="00BC5C6D"/>
    <w:rsid w:val="00BC5E12"/>
    <w:rsid w:val="00BC6EE0"/>
    <w:rsid w:val="00BD0D4A"/>
    <w:rsid w:val="00BD284B"/>
    <w:rsid w:val="00BD449B"/>
    <w:rsid w:val="00BE1077"/>
    <w:rsid w:val="00BE113F"/>
    <w:rsid w:val="00BE383F"/>
    <w:rsid w:val="00BE4D6B"/>
    <w:rsid w:val="00BF290E"/>
    <w:rsid w:val="00BF3896"/>
    <w:rsid w:val="00BF5120"/>
    <w:rsid w:val="00BF6B8D"/>
    <w:rsid w:val="00BF7FE1"/>
    <w:rsid w:val="00C02FAE"/>
    <w:rsid w:val="00C0345F"/>
    <w:rsid w:val="00C078CD"/>
    <w:rsid w:val="00C1123E"/>
    <w:rsid w:val="00C11751"/>
    <w:rsid w:val="00C117C3"/>
    <w:rsid w:val="00C1214D"/>
    <w:rsid w:val="00C12553"/>
    <w:rsid w:val="00C12F23"/>
    <w:rsid w:val="00C23083"/>
    <w:rsid w:val="00C273FE"/>
    <w:rsid w:val="00C27F7F"/>
    <w:rsid w:val="00C31A0F"/>
    <w:rsid w:val="00C3531B"/>
    <w:rsid w:val="00C362EE"/>
    <w:rsid w:val="00C36FCF"/>
    <w:rsid w:val="00C3755F"/>
    <w:rsid w:val="00C40321"/>
    <w:rsid w:val="00C4122E"/>
    <w:rsid w:val="00C43431"/>
    <w:rsid w:val="00C45552"/>
    <w:rsid w:val="00C459F1"/>
    <w:rsid w:val="00C47F99"/>
    <w:rsid w:val="00C50A6F"/>
    <w:rsid w:val="00C57D3B"/>
    <w:rsid w:val="00C606BF"/>
    <w:rsid w:val="00C61109"/>
    <w:rsid w:val="00C63B57"/>
    <w:rsid w:val="00C63EE0"/>
    <w:rsid w:val="00C648FB"/>
    <w:rsid w:val="00C66DB9"/>
    <w:rsid w:val="00C757A4"/>
    <w:rsid w:val="00C82319"/>
    <w:rsid w:val="00C83755"/>
    <w:rsid w:val="00C86C02"/>
    <w:rsid w:val="00C8766C"/>
    <w:rsid w:val="00C87ED2"/>
    <w:rsid w:val="00C913C7"/>
    <w:rsid w:val="00C97A08"/>
    <w:rsid w:val="00CA306E"/>
    <w:rsid w:val="00CA3843"/>
    <w:rsid w:val="00CA4F4F"/>
    <w:rsid w:val="00CA5D18"/>
    <w:rsid w:val="00CA6B37"/>
    <w:rsid w:val="00CA7CB0"/>
    <w:rsid w:val="00CA7EDE"/>
    <w:rsid w:val="00CB0A9D"/>
    <w:rsid w:val="00CB2803"/>
    <w:rsid w:val="00CB2C47"/>
    <w:rsid w:val="00CB4655"/>
    <w:rsid w:val="00CB6C5B"/>
    <w:rsid w:val="00CC16C5"/>
    <w:rsid w:val="00CC50F0"/>
    <w:rsid w:val="00CC666C"/>
    <w:rsid w:val="00CC728F"/>
    <w:rsid w:val="00CD29CA"/>
    <w:rsid w:val="00CD2AA3"/>
    <w:rsid w:val="00CD2FBC"/>
    <w:rsid w:val="00CE0A65"/>
    <w:rsid w:val="00CE2F13"/>
    <w:rsid w:val="00CE3D75"/>
    <w:rsid w:val="00CE4548"/>
    <w:rsid w:val="00CE7C7E"/>
    <w:rsid w:val="00CF1424"/>
    <w:rsid w:val="00CF402C"/>
    <w:rsid w:val="00CF5B3D"/>
    <w:rsid w:val="00CF5DE4"/>
    <w:rsid w:val="00D015E5"/>
    <w:rsid w:val="00D0605F"/>
    <w:rsid w:val="00D0787B"/>
    <w:rsid w:val="00D07DC9"/>
    <w:rsid w:val="00D119EA"/>
    <w:rsid w:val="00D12110"/>
    <w:rsid w:val="00D12502"/>
    <w:rsid w:val="00D1365E"/>
    <w:rsid w:val="00D1487B"/>
    <w:rsid w:val="00D23FDF"/>
    <w:rsid w:val="00D24D7E"/>
    <w:rsid w:val="00D30DA4"/>
    <w:rsid w:val="00D30FCC"/>
    <w:rsid w:val="00D319DE"/>
    <w:rsid w:val="00D32410"/>
    <w:rsid w:val="00D32CAF"/>
    <w:rsid w:val="00D35DC7"/>
    <w:rsid w:val="00D36471"/>
    <w:rsid w:val="00D365EC"/>
    <w:rsid w:val="00D369E1"/>
    <w:rsid w:val="00D40D71"/>
    <w:rsid w:val="00D415A9"/>
    <w:rsid w:val="00D44503"/>
    <w:rsid w:val="00D456D0"/>
    <w:rsid w:val="00D45987"/>
    <w:rsid w:val="00D50C64"/>
    <w:rsid w:val="00D52D6C"/>
    <w:rsid w:val="00D52F8A"/>
    <w:rsid w:val="00D55FF2"/>
    <w:rsid w:val="00D577AA"/>
    <w:rsid w:val="00D63D22"/>
    <w:rsid w:val="00D648B2"/>
    <w:rsid w:val="00D649F8"/>
    <w:rsid w:val="00D6571A"/>
    <w:rsid w:val="00D6696C"/>
    <w:rsid w:val="00D66EDA"/>
    <w:rsid w:val="00D677D2"/>
    <w:rsid w:val="00D72AA9"/>
    <w:rsid w:val="00D7577C"/>
    <w:rsid w:val="00D77484"/>
    <w:rsid w:val="00D830EE"/>
    <w:rsid w:val="00D904C8"/>
    <w:rsid w:val="00D90901"/>
    <w:rsid w:val="00D91949"/>
    <w:rsid w:val="00D91D7A"/>
    <w:rsid w:val="00D9387D"/>
    <w:rsid w:val="00D94122"/>
    <w:rsid w:val="00D948A0"/>
    <w:rsid w:val="00D968D4"/>
    <w:rsid w:val="00D96CBD"/>
    <w:rsid w:val="00DA0323"/>
    <w:rsid w:val="00DA176D"/>
    <w:rsid w:val="00DA1F11"/>
    <w:rsid w:val="00DA24A0"/>
    <w:rsid w:val="00DA4115"/>
    <w:rsid w:val="00DA4166"/>
    <w:rsid w:val="00DA539E"/>
    <w:rsid w:val="00DA5630"/>
    <w:rsid w:val="00DA57F5"/>
    <w:rsid w:val="00DA5F1E"/>
    <w:rsid w:val="00DB2EEF"/>
    <w:rsid w:val="00DB33EC"/>
    <w:rsid w:val="00DB3693"/>
    <w:rsid w:val="00DB61A2"/>
    <w:rsid w:val="00DC05F9"/>
    <w:rsid w:val="00DC384D"/>
    <w:rsid w:val="00DC3C6A"/>
    <w:rsid w:val="00DC4300"/>
    <w:rsid w:val="00DC515A"/>
    <w:rsid w:val="00DC65C2"/>
    <w:rsid w:val="00DC74FC"/>
    <w:rsid w:val="00DD4D24"/>
    <w:rsid w:val="00DD7CE7"/>
    <w:rsid w:val="00DD7E24"/>
    <w:rsid w:val="00DE2FDD"/>
    <w:rsid w:val="00DE3FFD"/>
    <w:rsid w:val="00DE4B6E"/>
    <w:rsid w:val="00DE599A"/>
    <w:rsid w:val="00DE75A5"/>
    <w:rsid w:val="00DF182D"/>
    <w:rsid w:val="00DF1BFF"/>
    <w:rsid w:val="00DF291A"/>
    <w:rsid w:val="00DF2B4F"/>
    <w:rsid w:val="00DF38B2"/>
    <w:rsid w:val="00DF3FF7"/>
    <w:rsid w:val="00DF7C5E"/>
    <w:rsid w:val="00DF7DA4"/>
    <w:rsid w:val="00E00EEF"/>
    <w:rsid w:val="00E01418"/>
    <w:rsid w:val="00E01A45"/>
    <w:rsid w:val="00E027C3"/>
    <w:rsid w:val="00E04CB0"/>
    <w:rsid w:val="00E06200"/>
    <w:rsid w:val="00E069C6"/>
    <w:rsid w:val="00E12044"/>
    <w:rsid w:val="00E13AEC"/>
    <w:rsid w:val="00E17373"/>
    <w:rsid w:val="00E22B6B"/>
    <w:rsid w:val="00E22FC6"/>
    <w:rsid w:val="00E26346"/>
    <w:rsid w:val="00E273E7"/>
    <w:rsid w:val="00E30709"/>
    <w:rsid w:val="00E327B1"/>
    <w:rsid w:val="00E32AD3"/>
    <w:rsid w:val="00E35CC2"/>
    <w:rsid w:val="00E455A7"/>
    <w:rsid w:val="00E460E6"/>
    <w:rsid w:val="00E512C4"/>
    <w:rsid w:val="00E5430E"/>
    <w:rsid w:val="00E5732F"/>
    <w:rsid w:val="00E57E07"/>
    <w:rsid w:val="00E6115C"/>
    <w:rsid w:val="00E621E1"/>
    <w:rsid w:val="00E62C1A"/>
    <w:rsid w:val="00E62DD1"/>
    <w:rsid w:val="00E63930"/>
    <w:rsid w:val="00E6528F"/>
    <w:rsid w:val="00E6701E"/>
    <w:rsid w:val="00E709B2"/>
    <w:rsid w:val="00E73C3D"/>
    <w:rsid w:val="00E770D7"/>
    <w:rsid w:val="00E82B7C"/>
    <w:rsid w:val="00E86860"/>
    <w:rsid w:val="00E876C1"/>
    <w:rsid w:val="00E90B18"/>
    <w:rsid w:val="00E9146B"/>
    <w:rsid w:val="00E916C9"/>
    <w:rsid w:val="00E96A5A"/>
    <w:rsid w:val="00EA0B41"/>
    <w:rsid w:val="00EA2940"/>
    <w:rsid w:val="00EA3B20"/>
    <w:rsid w:val="00EA4DCD"/>
    <w:rsid w:val="00EB266E"/>
    <w:rsid w:val="00EB2C46"/>
    <w:rsid w:val="00EB3ECE"/>
    <w:rsid w:val="00EB5BE5"/>
    <w:rsid w:val="00EC0260"/>
    <w:rsid w:val="00EC03A7"/>
    <w:rsid w:val="00EC049D"/>
    <w:rsid w:val="00EC4F01"/>
    <w:rsid w:val="00EC590A"/>
    <w:rsid w:val="00ED0120"/>
    <w:rsid w:val="00ED06D8"/>
    <w:rsid w:val="00ED1817"/>
    <w:rsid w:val="00ED3A36"/>
    <w:rsid w:val="00ED45B4"/>
    <w:rsid w:val="00ED7BF4"/>
    <w:rsid w:val="00ED7DCB"/>
    <w:rsid w:val="00EE1333"/>
    <w:rsid w:val="00EE18ED"/>
    <w:rsid w:val="00EE2195"/>
    <w:rsid w:val="00EE2A25"/>
    <w:rsid w:val="00EE4576"/>
    <w:rsid w:val="00EE4D16"/>
    <w:rsid w:val="00EE4EAD"/>
    <w:rsid w:val="00EE70F7"/>
    <w:rsid w:val="00EF126D"/>
    <w:rsid w:val="00EF2ADE"/>
    <w:rsid w:val="00EF3BA3"/>
    <w:rsid w:val="00EF67A2"/>
    <w:rsid w:val="00F004BB"/>
    <w:rsid w:val="00F0419F"/>
    <w:rsid w:val="00F1176A"/>
    <w:rsid w:val="00F124BE"/>
    <w:rsid w:val="00F136DA"/>
    <w:rsid w:val="00F1370C"/>
    <w:rsid w:val="00F138FE"/>
    <w:rsid w:val="00F165F6"/>
    <w:rsid w:val="00F20D24"/>
    <w:rsid w:val="00F2643B"/>
    <w:rsid w:val="00F26699"/>
    <w:rsid w:val="00F26904"/>
    <w:rsid w:val="00F325E6"/>
    <w:rsid w:val="00F34027"/>
    <w:rsid w:val="00F34F57"/>
    <w:rsid w:val="00F34F5C"/>
    <w:rsid w:val="00F358EB"/>
    <w:rsid w:val="00F3596C"/>
    <w:rsid w:val="00F36153"/>
    <w:rsid w:val="00F376CE"/>
    <w:rsid w:val="00F40D62"/>
    <w:rsid w:val="00F4516A"/>
    <w:rsid w:val="00F46677"/>
    <w:rsid w:val="00F4755A"/>
    <w:rsid w:val="00F47A05"/>
    <w:rsid w:val="00F53B51"/>
    <w:rsid w:val="00F542F4"/>
    <w:rsid w:val="00F55DFE"/>
    <w:rsid w:val="00F56A9C"/>
    <w:rsid w:val="00F60932"/>
    <w:rsid w:val="00F615BB"/>
    <w:rsid w:val="00F6377A"/>
    <w:rsid w:val="00F641D4"/>
    <w:rsid w:val="00F70F86"/>
    <w:rsid w:val="00F71FBF"/>
    <w:rsid w:val="00F75F8F"/>
    <w:rsid w:val="00F75FD4"/>
    <w:rsid w:val="00F835A0"/>
    <w:rsid w:val="00F83E36"/>
    <w:rsid w:val="00F84AE0"/>
    <w:rsid w:val="00F85400"/>
    <w:rsid w:val="00F85AFD"/>
    <w:rsid w:val="00F86532"/>
    <w:rsid w:val="00F90419"/>
    <w:rsid w:val="00F94578"/>
    <w:rsid w:val="00F95655"/>
    <w:rsid w:val="00FA0AF4"/>
    <w:rsid w:val="00FA192F"/>
    <w:rsid w:val="00FA7083"/>
    <w:rsid w:val="00FA7801"/>
    <w:rsid w:val="00FB0499"/>
    <w:rsid w:val="00FB1396"/>
    <w:rsid w:val="00FB13B7"/>
    <w:rsid w:val="00FB2B96"/>
    <w:rsid w:val="00FB3B47"/>
    <w:rsid w:val="00FB42C9"/>
    <w:rsid w:val="00FB495B"/>
    <w:rsid w:val="00FB5238"/>
    <w:rsid w:val="00FB7833"/>
    <w:rsid w:val="00FC055E"/>
    <w:rsid w:val="00FC29DD"/>
    <w:rsid w:val="00FC5112"/>
    <w:rsid w:val="00FC6F45"/>
    <w:rsid w:val="00FD008B"/>
    <w:rsid w:val="00FD28E2"/>
    <w:rsid w:val="00FD374C"/>
    <w:rsid w:val="00FD3CEE"/>
    <w:rsid w:val="00FD71D7"/>
    <w:rsid w:val="00FD728C"/>
    <w:rsid w:val="00FE003B"/>
    <w:rsid w:val="00FE138C"/>
    <w:rsid w:val="00FE13FF"/>
    <w:rsid w:val="00FE2D77"/>
    <w:rsid w:val="00FE53A5"/>
    <w:rsid w:val="00FE7EE4"/>
    <w:rsid w:val="00FF0281"/>
    <w:rsid w:val="00FF2BA8"/>
    <w:rsid w:val="00FF3932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FEC693"/>
  <w15:docId w15:val="{6CB62A25-A79F-45F7-8927-0D5CB7C3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F15FD"/>
    <w:rPr>
      <w:rFonts w:ascii="Frutiger LT Com 45 Light" w:hAnsi="Frutiger LT Com 45 Light"/>
      <w:sz w:val="22"/>
      <w:szCs w:val="24"/>
    </w:rPr>
  </w:style>
  <w:style w:type="paragraph" w:styleId="berschrift1">
    <w:name w:val="heading 1"/>
    <w:basedOn w:val="Standard"/>
    <w:next w:val="Standard"/>
    <w:qFormat/>
    <w:rsid w:val="00427E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A704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A704C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E32"/>
  </w:style>
  <w:style w:type="paragraph" w:styleId="Fuzeile">
    <w:name w:val="footer"/>
    <w:rsid w:val="00D90901"/>
    <w:rPr>
      <w:rFonts w:ascii="Frutiger LT Com 45 Light" w:hAnsi="Frutiger LT Com 45 Light"/>
      <w:sz w:val="12"/>
      <w:szCs w:val="24"/>
    </w:rPr>
  </w:style>
  <w:style w:type="table" w:styleId="Tabellenraster">
    <w:name w:val="Table Grid"/>
    <w:basedOn w:val="NormaleTabelle"/>
    <w:rsid w:val="001E2FF9"/>
    <w:rPr>
      <w:rFonts w:ascii="Frutiger LT Com 45 Light" w:hAnsi="Frutiger LT Com 45 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E24B5"/>
    <w:rPr>
      <w:rFonts w:ascii="Frutiger LT Com 45 Light" w:hAnsi="Frutiger LT Com 45 Light"/>
      <w:b w:val="0"/>
      <w:color w:val="0000FF"/>
      <w:sz w:val="16"/>
      <w:szCs w:val="18"/>
      <w:u w:val="single"/>
    </w:rPr>
  </w:style>
  <w:style w:type="paragraph" w:styleId="Sprechblasentext">
    <w:name w:val="Balloon Text"/>
    <w:basedOn w:val="Standard"/>
    <w:semiHidden/>
    <w:rsid w:val="00271971"/>
    <w:rPr>
      <w:rFonts w:ascii="Tahoma" w:hAnsi="Tahoma" w:cs="Tahoma"/>
      <w:sz w:val="16"/>
      <w:szCs w:val="16"/>
    </w:rPr>
  </w:style>
  <w:style w:type="character" w:styleId="Seitenzahl">
    <w:name w:val="page number"/>
    <w:rsid w:val="008201EF"/>
    <w:rPr>
      <w:rFonts w:ascii="Frutiger LT Com 45 Light" w:hAnsi="Frutiger LT Com 45 Light"/>
      <w:sz w:val="20"/>
    </w:rPr>
  </w:style>
  <w:style w:type="paragraph" w:customStyle="1" w:styleId="Adressfeld">
    <w:name w:val="Adressfeld"/>
    <w:rsid w:val="0005108F"/>
    <w:pPr>
      <w:spacing w:line="240" w:lineRule="exact"/>
    </w:pPr>
    <w:rPr>
      <w:rFonts w:ascii="Frutiger LT Com 45 Light" w:hAnsi="Frutiger LT Com 45 Light" w:cs="Arial"/>
      <w:sz w:val="22"/>
      <w:szCs w:val="21"/>
    </w:rPr>
  </w:style>
  <w:style w:type="paragraph" w:customStyle="1" w:styleId="Absenderzeile">
    <w:name w:val="Absenderzeile"/>
    <w:next w:val="Standard"/>
    <w:rsid w:val="000A704C"/>
    <w:pPr>
      <w:framePr w:w="2835" w:h="284" w:hRule="exact" w:hSpace="142" w:wrap="notBeside" w:vAnchor="page" w:hAnchor="page" w:x="1373" w:y="2609" w:anchorLock="1"/>
    </w:pPr>
    <w:rPr>
      <w:rFonts w:ascii="Frutiger LT Com 45 Light" w:hAnsi="Frutiger LT Com 45 Light" w:cs="Arial"/>
      <w:sz w:val="12"/>
      <w:szCs w:val="14"/>
    </w:rPr>
  </w:style>
  <w:style w:type="paragraph" w:styleId="Funotentext">
    <w:name w:val="footnote text"/>
    <w:basedOn w:val="Standard"/>
    <w:semiHidden/>
    <w:rsid w:val="00832F94"/>
    <w:rPr>
      <w:sz w:val="20"/>
      <w:szCs w:val="20"/>
    </w:rPr>
  </w:style>
  <w:style w:type="character" w:styleId="Funotenzeichen">
    <w:name w:val="footnote reference"/>
    <w:semiHidden/>
    <w:rsid w:val="00832F94"/>
    <w:rPr>
      <w:vertAlign w:val="superscript"/>
    </w:rPr>
  </w:style>
  <w:style w:type="paragraph" w:customStyle="1" w:styleId="Betreff">
    <w:name w:val="Betreff"/>
    <w:basedOn w:val="Standard"/>
    <w:next w:val="Standard"/>
    <w:rsid w:val="00CF1424"/>
    <w:pPr>
      <w:tabs>
        <w:tab w:val="left" w:pos="9639"/>
      </w:tabs>
    </w:pPr>
    <w:rPr>
      <w:b/>
    </w:rPr>
  </w:style>
  <w:style w:type="character" w:customStyle="1" w:styleId="KopfzeileZchn">
    <w:name w:val="Kopfzeile Zchn"/>
    <w:link w:val="Kopfzeile"/>
    <w:uiPriority w:val="99"/>
    <w:rsid w:val="0009734C"/>
    <w:rPr>
      <w:rFonts w:ascii="Frutiger LT Com 45 Light" w:hAnsi="Frutiger LT Com 45 Light"/>
      <w:sz w:val="22"/>
      <w:szCs w:val="24"/>
      <w:lang w:val="de-DE" w:eastAsia="de-DE" w:bidi="ar-SA"/>
    </w:rPr>
  </w:style>
  <w:style w:type="paragraph" w:customStyle="1" w:styleId="Freiflche">
    <w:name w:val="Freifläche"/>
    <w:basedOn w:val="Standard"/>
    <w:rsid w:val="00910468"/>
  </w:style>
  <w:style w:type="paragraph" w:customStyle="1" w:styleId="Organisationseinheit2">
    <w:name w:val="Organisationseinheit 2"/>
    <w:basedOn w:val="Standard"/>
    <w:next w:val="Organisationseinheit3"/>
    <w:rsid w:val="005F4977"/>
    <w:pPr>
      <w:spacing w:before="80"/>
    </w:pPr>
    <w:rPr>
      <w:sz w:val="14"/>
      <w:szCs w:val="14"/>
    </w:rPr>
  </w:style>
  <w:style w:type="paragraph" w:customStyle="1" w:styleId="Organisationseinheit1">
    <w:name w:val="Organisationseinheit 1"/>
    <w:basedOn w:val="Standard"/>
    <w:rsid w:val="005F4977"/>
    <w:rPr>
      <w:rFonts w:cs="Arial"/>
      <w:b/>
      <w:sz w:val="16"/>
      <w:szCs w:val="16"/>
    </w:rPr>
  </w:style>
  <w:style w:type="paragraph" w:customStyle="1" w:styleId="Organisationseinheit3">
    <w:name w:val="Organisationseinheit 3"/>
    <w:basedOn w:val="Standard"/>
    <w:rsid w:val="002B7D20"/>
    <w:rPr>
      <w:sz w:val="14"/>
      <w:szCs w:val="16"/>
    </w:rPr>
  </w:style>
  <w:style w:type="paragraph" w:customStyle="1" w:styleId="Datum1">
    <w:name w:val="Datum 1"/>
    <w:basedOn w:val="Standard"/>
    <w:rsid w:val="005F4977"/>
    <w:pPr>
      <w:spacing w:before="160"/>
    </w:pPr>
    <w:rPr>
      <w:sz w:val="14"/>
      <w:szCs w:val="14"/>
    </w:rPr>
  </w:style>
  <w:style w:type="paragraph" w:styleId="Textkrper3">
    <w:name w:val="Body Text 3"/>
    <w:basedOn w:val="Standard"/>
    <w:link w:val="Textkrper3Zchn"/>
    <w:rsid w:val="006503B2"/>
    <w:pPr>
      <w:spacing w:after="120"/>
      <w:jc w:val="both"/>
    </w:pPr>
    <w:rPr>
      <w:rFonts w:ascii="Times New Roman" w:hAnsi="Times New Roman"/>
      <w:b/>
      <w:color w:val="FF0000"/>
      <w:sz w:val="24"/>
      <w:szCs w:val="20"/>
    </w:rPr>
  </w:style>
  <w:style w:type="paragraph" w:customStyle="1" w:styleId="Datum2">
    <w:name w:val="Datum 2"/>
    <w:basedOn w:val="Standard"/>
    <w:rsid w:val="005F4977"/>
    <w:pPr>
      <w:spacing w:before="120"/>
    </w:pPr>
    <w:rPr>
      <w:rFonts w:cs="Arial"/>
      <w:sz w:val="18"/>
      <w:szCs w:val="18"/>
    </w:rPr>
  </w:style>
  <w:style w:type="paragraph" w:styleId="Textkrper-Zeileneinzug">
    <w:name w:val="Body Text Indent"/>
    <w:basedOn w:val="Standard"/>
    <w:link w:val="Textkrper-ZeileneinzugZchn"/>
    <w:rsid w:val="0081632A"/>
    <w:pPr>
      <w:spacing w:after="120"/>
    </w:pPr>
    <w:rPr>
      <w:b/>
      <w:color w:val="0000FF"/>
      <w:sz w:val="16"/>
      <w:szCs w:val="20"/>
    </w:rPr>
  </w:style>
  <w:style w:type="paragraph" w:styleId="Textkrper-Einzug2">
    <w:name w:val="Body Text Indent 2"/>
    <w:basedOn w:val="Standard"/>
    <w:link w:val="Textkrper-Einzug2Zchn"/>
    <w:rsid w:val="006503B2"/>
    <w:pPr>
      <w:tabs>
        <w:tab w:val="left" w:pos="284"/>
      </w:tabs>
      <w:ind w:left="284" w:hanging="284"/>
    </w:pPr>
    <w:rPr>
      <w:rFonts w:ascii="Times New Roman" w:hAnsi="Times New Roman"/>
      <w:color w:val="0000FF"/>
      <w:sz w:val="24"/>
      <w:szCs w:val="20"/>
    </w:rPr>
  </w:style>
  <w:style w:type="character" w:customStyle="1" w:styleId="Textkrper3Zchn">
    <w:name w:val="Textkörper 3 Zchn"/>
    <w:basedOn w:val="Absatz-Standardschriftart"/>
    <w:link w:val="Textkrper3"/>
    <w:rsid w:val="00726373"/>
    <w:rPr>
      <w:b/>
      <w:color w:val="FF000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1632A"/>
    <w:rPr>
      <w:rFonts w:ascii="Frutiger LT Com 45 Light" w:hAnsi="Frutiger LT Com 45 Light"/>
      <w:b/>
      <w:color w:val="0000FF"/>
      <w:sz w:val="16"/>
    </w:rPr>
  </w:style>
  <w:style w:type="character" w:customStyle="1" w:styleId="Textkrper-Einzug2Zchn">
    <w:name w:val="Textkörper-Einzug 2 Zchn"/>
    <w:basedOn w:val="Absatz-Standardschriftart"/>
    <w:link w:val="Textkrper-Einzug2"/>
    <w:rsid w:val="00726373"/>
    <w:rPr>
      <w:color w:val="0000FF"/>
      <w:sz w:val="24"/>
    </w:rPr>
  </w:style>
  <w:style w:type="paragraph" w:styleId="Listenabsatz">
    <w:name w:val="List Paragraph"/>
    <w:basedOn w:val="Standard"/>
    <w:uiPriority w:val="34"/>
    <w:qFormat/>
    <w:rsid w:val="008700CC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B443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94577"/>
    <w:rPr>
      <w:color w:val="808080"/>
    </w:rPr>
  </w:style>
  <w:style w:type="character" w:styleId="BesuchterLink">
    <w:name w:val="FollowedHyperlink"/>
    <w:basedOn w:val="Absatz-Standardschriftart"/>
    <w:semiHidden/>
    <w:unhideWhenUsed/>
    <w:rsid w:val="0081632A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E61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on\Downloads\bb_2019_ihr_mein_zeichen_blank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9E68-D188-4C68-9E4E-9DC91F1C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bb_2019_ihr_mein_zeichen_blanko.dotx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1203</CharactersWithSpaces>
  <SharedDoc>false</SharedDoc>
  <HLinks>
    <vt:vector size="6" baseType="variant">
      <vt:variant>
        <vt:i4>2752536</vt:i4>
      </vt:variant>
      <vt:variant>
        <vt:i4>0</vt:i4>
      </vt:variant>
      <vt:variant>
        <vt:i4>0</vt:i4>
      </vt:variant>
      <vt:variant>
        <vt:i4>5</vt:i4>
      </vt:variant>
      <vt:variant>
        <vt:lpwstr>mailto:Max.Mustermann@FernUni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bb_2019_version_ihr_mein_zeichen_blanko</dc:subject>
  <dc:creator>Charon, Christine</dc:creator>
  <cp:lastModifiedBy>Pingel, Lisa</cp:lastModifiedBy>
  <cp:revision>3</cp:revision>
  <cp:lastPrinted>2019-08-01T08:07:00Z</cp:lastPrinted>
  <dcterms:created xsi:type="dcterms:W3CDTF">2025-08-08T06:56:00Z</dcterms:created>
  <dcterms:modified xsi:type="dcterms:W3CDTF">2026-02-06T16:16:00Z</dcterms:modified>
</cp:coreProperties>
</file>